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F16A" w14:textId="6770A4EA" w:rsidR="00643E02" w:rsidRPr="00BF778C" w:rsidRDefault="009E4C90" w:rsidP="00643E02">
      <w:pPr>
        <w:pStyle w:val="Overskriftpb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F778C">
        <w:rPr>
          <w:rFonts w:ascii="Times New Roman" w:hAnsi="Times New Roman" w:cs="Times New Roman"/>
          <w:sz w:val="24"/>
          <w:szCs w:val="24"/>
          <w:lang w:val="en-US"/>
        </w:rPr>
        <w:t>Studieplan</w:t>
      </w:r>
      <w:proofErr w:type="spellEnd"/>
      <w:r w:rsidR="00643E02" w:rsidRPr="00BF778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286745555"/>
          <w:placeholder>
            <w:docPart w:val="07C8149923054EA6893B155DFA6C61DA"/>
          </w:placeholder>
          <w:dropDownList>
            <w:listItem w:displayText="Markedsføringsøkonom// Marketing Management" w:value="Markedsføringsøkonom// Marketing Management"/>
            <w:listItem w:displayText="Entreprenørskab og Design " w:value="Entreprenørskab og Design "/>
            <w:listItem w:displayText="Finansøkonom// Financial Management" w:value="Finansøkonom// Financial Management"/>
            <w:listItem w:displayText="Financial controller" w:value="Financial controller"/>
            <w:listItem w:displayText="Multimedie Designer// Multimedia Design and Communication" w:value="Multimedie Designer// Multimedia Design and Communication"/>
            <w:listItem w:displayText="Produktionsteknolog" w:value="Produktionsteknolog"/>
            <w:listItem w:displayText="PBA i international handel og markedsføring// BA of International Sales and Marketing Managementent" w:value="PBA i international handel og markedsføring// BA of International Sales and Marketing Managementent"/>
            <w:listItem w:displayText="PB E-handel" w:value="PB E-handel"/>
            <w:listItem w:displayText="PB i web design// Bachelor Web Development" w:value="PB i web design// Bachelor Web Development"/>
            <w:listItem w:displayText="IT-arkitektur" w:value="IT-arkitektur"/>
            <w:listItem w:displayText="Finansbachelor" w:value="Finansbachelor"/>
            <w:listItem w:displayText="Industriel 3D-print" w:value="Industriel 3D-print"/>
            <w:listItem w:displayText="Efter- og videreuddannelser" w:value="Efter- og videreuddannelser"/>
          </w:dropDownList>
        </w:sdtPr>
        <w:sdtContent>
          <w:r w:rsidR="0004134B" w:rsidRPr="00BF778C">
            <w:rPr>
              <w:rFonts w:ascii="Times New Roman" w:hAnsi="Times New Roman" w:cs="Times New Roman"/>
              <w:sz w:val="24"/>
              <w:szCs w:val="24"/>
              <w:lang w:val="en-US"/>
            </w:rPr>
            <w:t>PB i web design// Bachelor Web Development</w:t>
          </w:r>
        </w:sdtContent>
      </w:sdt>
    </w:p>
    <w:tbl>
      <w:tblPr>
        <w:tblStyle w:val="Tabel-Gitter"/>
        <w:tblW w:w="9493" w:type="dxa"/>
        <w:tblLayout w:type="fixed"/>
        <w:tblLook w:val="04A0" w:firstRow="1" w:lastRow="0" w:firstColumn="1" w:lastColumn="0" w:noHBand="0" w:noVBand="1"/>
      </w:tblPr>
      <w:tblGrid>
        <w:gridCol w:w="5098"/>
        <w:gridCol w:w="4395"/>
      </w:tblGrid>
      <w:tr w:rsidR="00D81625" w:rsidRPr="00BF778C" w14:paraId="2824D53B" w14:textId="77777777" w:rsidTr="00D81625">
        <w:tc>
          <w:tcPr>
            <w:tcW w:w="5098" w:type="dxa"/>
          </w:tcPr>
          <w:p w14:paraId="7E2C3556" w14:textId="7F88C07F" w:rsidR="0039595A" w:rsidRPr="00BF778C" w:rsidRDefault="0039595A" w:rsidP="0039595A">
            <w:pPr>
              <w:pStyle w:val="ATabeloverskrif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Fag</w:t>
            </w:r>
          </w:p>
          <w:p w14:paraId="01072F8A" w14:textId="6BDA09C4" w:rsidR="00D81625" w:rsidRPr="00BF778C" w:rsidRDefault="0004134B" w:rsidP="0039595A">
            <w:pPr>
              <w:pStyle w:val="Overskriftpb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Style w:val="Typografi2"/>
                <w:rFonts w:ascii="Times New Roman" w:hAnsi="Times New Roman" w:cs="Times New Roman"/>
                <w:sz w:val="24"/>
                <w:szCs w:val="24"/>
              </w:rPr>
              <w:t>Udviklingsmiljøer</w:t>
            </w:r>
          </w:p>
        </w:tc>
        <w:tc>
          <w:tcPr>
            <w:tcW w:w="4395" w:type="dxa"/>
          </w:tcPr>
          <w:p w14:paraId="0BB76806" w14:textId="0B5D801A" w:rsidR="000A4DA3" w:rsidRPr="00BF778C" w:rsidRDefault="00D81625" w:rsidP="00D81625">
            <w:pPr>
              <w:pStyle w:val="Overskriftpb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Revisionsdato:</w:t>
            </w:r>
          </w:p>
          <w:p w14:paraId="161E6C13" w14:textId="4B2C716D" w:rsidR="00D81625" w:rsidRPr="00BF778C" w:rsidRDefault="00000000" w:rsidP="00D81625">
            <w:pPr>
              <w:pStyle w:val="Overskriftpb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Typografi2"/>
                  <w:rFonts w:ascii="Times New Roman" w:hAnsi="Times New Roman" w:cs="Times New Roman"/>
                  <w:sz w:val="24"/>
                  <w:szCs w:val="24"/>
                </w:rPr>
                <w:id w:val="-1395813904"/>
                <w:placeholder>
                  <w:docPart w:val="8BD07C537D7247B1AA595A15EDA12DC1"/>
                </w:placeholder>
                <w:date w:fullDate="2026-06-27T00:00:00Z"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>
                <w:rPr>
                  <w:rStyle w:val="Standardskrifttypeiafsnit"/>
                  <w:b/>
                </w:rPr>
              </w:sdtEndPr>
              <w:sdtContent>
                <w:r w:rsidR="00027505">
                  <w:rPr>
                    <w:rStyle w:val="Typografi2"/>
                    <w:rFonts w:ascii="Times New Roman" w:hAnsi="Times New Roman" w:cs="Times New Roman"/>
                    <w:sz w:val="24"/>
                    <w:szCs w:val="24"/>
                  </w:rPr>
                  <w:t>27-06-2026</w:t>
                </w:r>
              </w:sdtContent>
            </w:sdt>
          </w:p>
        </w:tc>
      </w:tr>
      <w:tr w:rsidR="00643E02" w:rsidRPr="00BF778C" w14:paraId="0503A846" w14:textId="77777777" w:rsidTr="00D81625">
        <w:tc>
          <w:tcPr>
            <w:tcW w:w="5098" w:type="dxa"/>
          </w:tcPr>
          <w:p w14:paraId="2814FCBC" w14:textId="6A92E241" w:rsidR="00643E02" w:rsidRPr="00BF778C" w:rsidRDefault="00643E02" w:rsidP="0096057A">
            <w:pPr>
              <w:pStyle w:val="Overskriftpb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  <w:r w:rsidRPr="00BF77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-890494371"/>
                <w:placeholder>
                  <w:docPart w:val="11F3028AF96F44E0BEE13EDECF895A57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Content>
                <w:r w:rsidR="0004134B" w:rsidRPr="00BF778C"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4395" w:type="dxa"/>
          </w:tcPr>
          <w:p w14:paraId="48306E48" w14:textId="663A5409" w:rsidR="00643E02" w:rsidRPr="00BF778C" w:rsidRDefault="00643E02" w:rsidP="0096057A">
            <w:pPr>
              <w:pStyle w:val="Overskriftpb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Ansvarlig: </w:t>
            </w:r>
            <w:r w:rsidR="0004134B" w:rsidRPr="00BF778C">
              <w:rPr>
                <w:rFonts w:ascii="Times New Roman" w:hAnsi="Times New Roman" w:cs="Times New Roman"/>
                <w:b w:val="0"/>
                <w:sz w:val="24"/>
                <w:szCs w:val="24"/>
              </w:rPr>
              <w:t>RIMA</w:t>
            </w:r>
          </w:p>
        </w:tc>
      </w:tr>
    </w:tbl>
    <w:p w14:paraId="785B34A2" w14:textId="77777777" w:rsidR="00D75A13" w:rsidRPr="00BF778C" w:rsidRDefault="00D75A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493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6237"/>
      </w:tblGrid>
      <w:tr w:rsidR="00F656AC" w:rsidRPr="00BF778C" w14:paraId="7FA79C71" w14:textId="77777777" w:rsidTr="00F656AC">
        <w:tc>
          <w:tcPr>
            <w:tcW w:w="9493" w:type="dxa"/>
            <w:gridSpan w:val="3"/>
          </w:tcPr>
          <w:p w14:paraId="5DFF1553" w14:textId="77777777" w:rsidR="0039595A" w:rsidRPr="00BF778C" w:rsidRDefault="0039595A" w:rsidP="0039595A">
            <w:pPr>
              <w:pStyle w:val="ATabeloverskrif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Unit Brief:</w:t>
            </w:r>
          </w:p>
          <w:p w14:paraId="1DE1EF57" w14:textId="4F11322C" w:rsidR="00F656AC" w:rsidRPr="00BF778C" w:rsidRDefault="0004134B" w:rsidP="0039595A">
            <w:pPr>
              <w:pStyle w:val="ATabeloverskrif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Fagelementet indeholder værktøjer og platforme til udvikling af webbaserede applikationer samt </w:t>
            </w:r>
            <w:r w:rsidR="00707DE8" w:rsidRPr="00BF77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kritisk tænkning ang. </w:t>
            </w:r>
            <w:r w:rsidRPr="00BF77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udvælgelse </w:t>
            </w:r>
            <w:r w:rsidR="00707DE8" w:rsidRPr="00BF77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af værktøj </w:t>
            </w:r>
            <w:r w:rsidRPr="00BF77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og begrundelse af valget. </w:t>
            </w:r>
            <w:r w:rsidR="00617D54" w:rsidRPr="00BF77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Der undervises også i brugen af fejlsøgningsteknikker samt teknikker til idriftsættelse og vedligeholdelse. </w:t>
            </w:r>
            <w:r w:rsidRPr="00BF77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Der fokuseres på alment anvendte udviklingsværktøjer</w:t>
            </w:r>
            <w:r w:rsidR="00707DE8" w:rsidRPr="00BF77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.</w:t>
            </w:r>
          </w:p>
        </w:tc>
      </w:tr>
      <w:tr w:rsidR="007C3375" w:rsidRPr="00BF778C" w14:paraId="7C2A9C9D" w14:textId="77777777" w:rsidTr="007C3375">
        <w:tc>
          <w:tcPr>
            <w:tcW w:w="2263" w:type="dxa"/>
            <w:vAlign w:val="center"/>
          </w:tcPr>
          <w:p w14:paraId="5C2991F6" w14:textId="0D2E800D" w:rsidR="007C3375" w:rsidRPr="00BF778C" w:rsidRDefault="009E4C90" w:rsidP="00960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b/>
                <w:sz w:val="24"/>
                <w:szCs w:val="24"/>
              </w:rPr>
              <w:t>Fag</w:t>
            </w:r>
          </w:p>
        </w:tc>
        <w:tc>
          <w:tcPr>
            <w:tcW w:w="993" w:type="dxa"/>
            <w:vAlign w:val="center"/>
          </w:tcPr>
          <w:p w14:paraId="41D16E66" w14:textId="7CFEE394" w:rsidR="007C3375" w:rsidRPr="00BF778C" w:rsidRDefault="009E4C90" w:rsidP="00960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778C">
              <w:rPr>
                <w:rFonts w:ascii="Times New Roman" w:hAnsi="Times New Roman" w:cs="Times New Roman"/>
                <w:b/>
                <w:sz w:val="24"/>
                <w:szCs w:val="24"/>
              </w:rPr>
              <w:t>Under-viser</w:t>
            </w:r>
            <w:proofErr w:type="spellEnd"/>
          </w:p>
        </w:tc>
        <w:tc>
          <w:tcPr>
            <w:tcW w:w="6237" w:type="dxa"/>
            <w:vAlign w:val="center"/>
          </w:tcPr>
          <w:p w14:paraId="1A850557" w14:textId="5D19A365" w:rsidR="007C3375" w:rsidRPr="00BF778C" w:rsidRDefault="009E4C90" w:rsidP="00960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b/>
                <w:sz w:val="24"/>
                <w:szCs w:val="24"/>
              </w:rPr>
              <w:t>Litteratur</w:t>
            </w:r>
          </w:p>
        </w:tc>
      </w:tr>
      <w:tr w:rsidR="007C3375" w:rsidRPr="00BF778C" w14:paraId="320E9643" w14:textId="77777777" w:rsidTr="000A4DA3">
        <w:tc>
          <w:tcPr>
            <w:tcW w:w="2263" w:type="dxa"/>
            <w:vAlign w:val="center"/>
          </w:tcPr>
          <w:p w14:paraId="09C73437" w14:textId="68C26BDB" w:rsidR="007C3375" w:rsidRPr="00BF778C" w:rsidRDefault="0004134B" w:rsidP="007C3375">
            <w:pPr>
              <w:pStyle w:val="ATabeloverskrif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Udviklingsmiljøer</w:t>
            </w:r>
          </w:p>
          <w:p w14:paraId="3A2ADB27" w14:textId="77777777" w:rsidR="007C3375" w:rsidRPr="00BF778C" w:rsidRDefault="007C3375" w:rsidP="0044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26315A" w14:textId="78C8B04B" w:rsidR="007C3375" w:rsidRPr="00BF778C" w:rsidRDefault="005124CF" w:rsidP="0051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bCs/>
                <w:sz w:val="24"/>
                <w:szCs w:val="24"/>
              </w:rPr>
              <w:t>RIMA</w:t>
            </w:r>
          </w:p>
        </w:tc>
        <w:tc>
          <w:tcPr>
            <w:tcW w:w="6237" w:type="dxa"/>
            <w:vAlign w:val="center"/>
          </w:tcPr>
          <w:p w14:paraId="55DD9E4B" w14:textId="68EF497F" w:rsidR="007C3375" w:rsidRPr="00BF778C" w:rsidRDefault="00F74B0A" w:rsidP="00D97809">
            <w:pPr>
              <w:pStyle w:val="ATabeloverskrifter"/>
              <w:ind w:left="175" w:hanging="175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se nedenfor</w:t>
            </w:r>
          </w:p>
        </w:tc>
      </w:tr>
    </w:tbl>
    <w:p w14:paraId="359BF523" w14:textId="77777777" w:rsidR="001A614B" w:rsidRPr="00BF778C" w:rsidRDefault="001A614B" w:rsidP="007C3375">
      <w:pPr>
        <w:pStyle w:val="Agenereltek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104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3261"/>
        <w:gridCol w:w="3451"/>
        <w:gridCol w:w="914"/>
      </w:tblGrid>
      <w:tr w:rsidR="0096057A" w:rsidRPr="00BF778C" w14:paraId="64E72D64" w14:textId="77777777" w:rsidTr="00784879">
        <w:trPr>
          <w:cantSplit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234EF427" w14:textId="05356C68" w:rsidR="00E9772A" w:rsidRPr="00BF778C" w:rsidRDefault="00E9772A" w:rsidP="0096057A">
            <w:pPr>
              <w:pStyle w:val="ATabeloverskrif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Uge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F94167" w14:textId="5FF03DE3" w:rsidR="00E9772A" w:rsidRPr="00BF778C" w:rsidRDefault="00E9772A" w:rsidP="0096057A">
            <w:pPr>
              <w:pStyle w:val="ATabeloverskrif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3F2CE83" w14:textId="319519CA" w:rsidR="00E9772A" w:rsidRPr="00BF778C" w:rsidRDefault="00E9772A" w:rsidP="0096057A">
            <w:pPr>
              <w:pStyle w:val="ATabeloverskrif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Aktivitet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FCDA3F8" w14:textId="77777777" w:rsidR="00E9772A" w:rsidRPr="00BF778C" w:rsidRDefault="00E9772A" w:rsidP="007C3375">
            <w:pPr>
              <w:pStyle w:val="ATabeloverskrif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</w:p>
        </w:tc>
        <w:tc>
          <w:tcPr>
            <w:tcW w:w="3451" w:type="dxa"/>
            <w:shd w:val="clear" w:color="auto" w:fill="D9D9D9" w:themeFill="background1" w:themeFillShade="D9"/>
          </w:tcPr>
          <w:p w14:paraId="4A52B147" w14:textId="2E797DF3" w:rsidR="00E9772A" w:rsidRPr="00BF778C" w:rsidRDefault="00E9772A" w:rsidP="0096057A">
            <w:pPr>
              <w:pStyle w:val="ATabeloverskrif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Litteratur</w:t>
            </w:r>
          </w:p>
        </w:tc>
        <w:tc>
          <w:tcPr>
            <w:tcW w:w="914" w:type="dxa"/>
            <w:shd w:val="clear" w:color="auto" w:fill="D9D9D9" w:themeFill="background1" w:themeFillShade="D9"/>
          </w:tcPr>
          <w:p w14:paraId="6892DAF7" w14:textId="6989CF26" w:rsidR="00E9772A" w:rsidRPr="00BF778C" w:rsidRDefault="00CF3E4C" w:rsidP="0096057A">
            <w:pPr>
              <w:pStyle w:val="ATabeloverskrif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Ansvar</w:t>
            </w:r>
            <w:r w:rsidR="00E9772A" w:rsidRPr="00BF778C">
              <w:rPr>
                <w:rFonts w:ascii="Times New Roman" w:hAnsi="Times New Roman" w:cs="Times New Roman"/>
                <w:sz w:val="24"/>
                <w:szCs w:val="24"/>
              </w:rPr>
              <w:t>lig</w:t>
            </w:r>
          </w:p>
        </w:tc>
      </w:tr>
      <w:tr w:rsidR="003E51B7" w:rsidRPr="00BF778C" w14:paraId="651E975A" w14:textId="77777777" w:rsidTr="00784879">
        <w:tc>
          <w:tcPr>
            <w:tcW w:w="562" w:type="dxa"/>
          </w:tcPr>
          <w:p w14:paraId="03CF7FD2" w14:textId="044E9465" w:rsidR="003E51B7" w:rsidRPr="00BF778C" w:rsidRDefault="003E51B7" w:rsidP="00E9772A">
            <w:pPr>
              <w:pStyle w:val="ATabelindhol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4A67512A" w14:textId="0D1D94FF" w:rsidR="003E51B7" w:rsidRPr="00BF778C" w:rsidRDefault="003E51B7" w:rsidP="00E9772A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08.2</w:t>
            </w:r>
            <w:r w:rsidR="000275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8A182BC" w14:textId="72FD3AF0" w:rsidR="003E51B7" w:rsidRPr="00BF778C" w:rsidRDefault="003E51B7" w:rsidP="00E9772A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74B0A"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 Intro</w:t>
            </w:r>
          </w:p>
        </w:tc>
        <w:tc>
          <w:tcPr>
            <w:tcW w:w="3261" w:type="dxa"/>
          </w:tcPr>
          <w:p w14:paraId="0F2A8345" w14:textId="572A90A4" w:rsidR="003E51B7" w:rsidRPr="00BF778C" w:rsidRDefault="003E51B7" w:rsidP="00E9772A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Vigtigste emner</w:t>
            </w: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: editor, browser, Git</w:t>
            </w:r>
            <w:r w:rsidR="00F74B0A" w:rsidRPr="00BF778C">
              <w:rPr>
                <w:rFonts w:ascii="Times New Roman" w:hAnsi="Times New Roman" w:cs="Times New Roman"/>
                <w:sz w:val="24"/>
                <w:szCs w:val="24"/>
              </w:rPr>
              <w:t>, Kodningskonventioner</w:t>
            </w:r>
          </w:p>
          <w:p w14:paraId="6CFAA3CA" w14:textId="77777777" w:rsidR="003E51B7" w:rsidRPr="00BF778C" w:rsidRDefault="003E51B7" w:rsidP="003E51B7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Mål</w:t>
            </w: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: introduceret til faget, og de emner der vil blive arbejdet med. </w:t>
            </w:r>
          </w:p>
          <w:p w14:paraId="67215543" w14:textId="158A76C7" w:rsidR="003E51B7" w:rsidRPr="00BF778C" w:rsidRDefault="003E51B7" w:rsidP="003E51B7">
            <w:pPr>
              <w:pStyle w:val="ATabelindhol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Kender til teksteditors, </w:t>
            </w:r>
            <w:proofErr w:type="spellStart"/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IDE'er</w:t>
            </w:r>
            <w:proofErr w:type="spellEnd"/>
            <w:r w:rsidR="00F74B0A" w:rsidRPr="00BF77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 Git (kodedeling)</w:t>
            </w:r>
            <w:r w:rsidR="00F74B0A"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 og kodningskonventioner</w:t>
            </w:r>
          </w:p>
        </w:tc>
        <w:tc>
          <w:tcPr>
            <w:tcW w:w="3451" w:type="dxa"/>
          </w:tcPr>
          <w:p w14:paraId="4DD884BF" w14:textId="77777777" w:rsidR="003E51B7" w:rsidRPr="00BF778C" w:rsidRDefault="003E51B7" w:rsidP="003E51B7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https://code.visualstudio.com/</w:t>
              </w:r>
            </w:hyperlink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8096CC" w14:textId="77777777" w:rsidR="003E51B7" w:rsidRPr="00BF778C" w:rsidRDefault="003E51B7" w:rsidP="00217C56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F778C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https://github.com/progit/progit2</w:t>
              </w:r>
            </w:hyperlink>
          </w:p>
          <w:p w14:paraId="6DA6DF76" w14:textId="77777777" w:rsidR="00BF778C" w:rsidRDefault="00BF778C" w:rsidP="00217C56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https://www.w3schools.com/js/js_conventions.asp</w:t>
              </w:r>
            </w:hyperlink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D0EBFF" w14:textId="35D7A64F" w:rsidR="00575B67" w:rsidRPr="00BF778C" w:rsidRDefault="00575B67" w:rsidP="00217C56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80A66">
                <w:rPr>
                  <w:rStyle w:val="Hyperlink"/>
                  <w:rFonts w:ascii="Times New Roman" w:hAnsi="Times New Roman" w:cs="Times New Roman"/>
                  <w:sz w:val="22"/>
                </w:rPr>
                <w:t>https://www.w3schools.com/js/js_best_practices.asp</w:t>
              </w:r>
            </w:hyperlink>
          </w:p>
        </w:tc>
        <w:tc>
          <w:tcPr>
            <w:tcW w:w="914" w:type="dxa"/>
          </w:tcPr>
          <w:p w14:paraId="5DFA4464" w14:textId="13A01D8D" w:rsidR="003E51B7" w:rsidRPr="00BF778C" w:rsidRDefault="003E51B7" w:rsidP="00E9772A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RIMA</w:t>
            </w:r>
          </w:p>
        </w:tc>
      </w:tr>
      <w:tr w:rsidR="00F74B0A" w:rsidRPr="00BF778C" w14:paraId="0A8DF830" w14:textId="77777777" w:rsidTr="00784879">
        <w:tc>
          <w:tcPr>
            <w:tcW w:w="562" w:type="dxa"/>
          </w:tcPr>
          <w:p w14:paraId="5B4CA08C" w14:textId="053F00CA" w:rsidR="00F74B0A" w:rsidRPr="00BF778C" w:rsidRDefault="00F74B0A" w:rsidP="00E9772A">
            <w:pPr>
              <w:pStyle w:val="ATabelindhol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25B7FEBE" w14:textId="183CB20F" w:rsidR="00F74B0A" w:rsidRPr="00BF778C" w:rsidRDefault="00F74B0A" w:rsidP="00E9772A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027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B4775F" w14:textId="1E55C4DD" w:rsidR="00F74B0A" w:rsidRPr="00BF778C" w:rsidRDefault="00F74B0A" w:rsidP="00E9772A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02 Strengmetoder og </w:t>
            </w:r>
            <w:proofErr w:type="spellStart"/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Regexp</w:t>
            </w:r>
            <w:proofErr w:type="spellEnd"/>
          </w:p>
        </w:tc>
        <w:tc>
          <w:tcPr>
            <w:tcW w:w="3261" w:type="dxa"/>
          </w:tcPr>
          <w:p w14:paraId="2F5C25F9" w14:textId="77777777" w:rsidR="00F74B0A" w:rsidRPr="00BF778C" w:rsidRDefault="00F74B0A" w:rsidP="00F74B0A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Vigtigste emner</w:t>
            </w: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: strengmetoder, </w:t>
            </w:r>
            <w:proofErr w:type="spellStart"/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  <w:proofErr w:type="spellEnd"/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expressions</w:t>
            </w:r>
            <w:proofErr w:type="spellEnd"/>
          </w:p>
          <w:p w14:paraId="0C5441C5" w14:textId="19F208AE" w:rsidR="00F74B0A" w:rsidRPr="00BF778C" w:rsidRDefault="00F74B0A" w:rsidP="00F74B0A">
            <w:pPr>
              <w:pStyle w:val="ATabelindhol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Mål</w:t>
            </w: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: En forståelse </w:t>
            </w:r>
            <w:r w:rsidR="00182B81" w:rsidRPr="00BF778C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 hvordan man manipulerer strenge, og hvad </w:t>
            </w:r>
            <w:proofErr w:type="spellStart"/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  <w:proofErr w:type="spellEnd"/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expressions</w:t>
            </w:r>
            <w:proofErr w:type="spellEnd"/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 er, hvad man kan anvende dem til, og hvordan man skriver dem.</w:t>
            </w:r>
          </w:p>
        </w:tc>
        <w:tc>
          <w:tcPr>
            <w:tcW w:w="3451" w:type="dxa"/>
          </w:tcPr>
          <w:p w14:paraId="05DF414A" w14:textId="77777777" w:rsidR="00F74B0A" w:rsidRPr="00BF778C" w:rsidRDefault="00F74B0A" w:rsidP="00F74B0A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Link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https://www.w3schools.com/js/js_strings.asp</w:t>
              </w:r>
            </w:hyperlink>
          </w:p>
          <w:p w14:paraId="60D864A9" w14:textId="77777777" w:rsidR="00F74B0A" w:rsidRPr="00BF778C" w:rsidRDefault="00F74B0A" w:rsidP="00F74B0A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tooltip="Link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https://www.w3schools.com/js/js_string_methods.asp</w:t>
              </w:r>
            </w:hyperlink>
          </w:p>
          <w:p w14:paraId="168EDF40" w14:textId="77777777" w:rsidR="00F74B0A" w:rsidRDefault="00F74B0A" w:rsidP="00F74B0A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tooltip="Link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https://www.w3schools.com/js/js_regexp.asp</w:t>
              </w:r>
            </w:hyperlink>
          </w:p>
          <w:p w14:paraId="70D01BDA" w14:textId="7AC95C33" w:rsidR="00F97436" w:rsidRDefault="00F97436" w:rsidP="00F74B0A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F9743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https://developer.mozilla.org/en-US/docs/Web/JavaScript/Guide/Regular_Expressions</w:t>
              </w:r>
            </w:hyperlink>
          </w:p>
          <w:p w14:paraId="02175A8B" w14:textId="77777777" w:rsidR="00F97436" w:rsidRPr="00F97436" w:rsidRDefault="00F97436" w:rsidP="00F97436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F9743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https://www.youtube.com/watch?v=bgBWp9EIlMM</w:t>
              </w:r>
            </w:hyperlink>
            <w:r w:rsidRPr="00F97436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6BD645" w14:textId="54F93420" w:rsidR="00F97436" w:rsidRPr="00BF778C" w:rsidRDefault="00F97436" w:rsidP="00F97436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F9743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https://www.youtube.com/watch?v=909NfO1St0A</w:t>
              </w:r>
            </w:hyperlink>
          </w:p>
        </w:tc>
        <w:tc>
          <w:tcPr>
            <w:tcW w:w="914" w:type="dxa"/>
          </w:tcPr>
          <w:p w14:paraId="1F07D548" w14:textId="041B54A1" w:rsidR="00F74B0A" w:rsidRPr="00BF778C" w:rsidRDefault="007B061D" w:rsidP="00E9772A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RIMA</w:t>
            </w:r>
          </w:p>
        </w:tc>
      </w:tr>
      <w:tr w:rsidR="0096057A" w:rsidRPr="00BF778C" w14:paraId="50AE02C8" w14:textId="77777777" w:rsidTr="00784879">
        <w:tc>
          <w:tcPr>
            <w:tcW w:w="562" w:type="dxa"/>
          </w:tcPr>
          <w:p w14:paraId="13C5323E" w14:textId="4C8A703F" w:rsidR="00E9772A" w:rsidRPr="00BF778C" w:rsidRDefault="00E9772A" w:rsidP="00E9772A">
            <w:pPr>
              <w:pStyle w:val="ATabelindhol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63D0" w:rsidRPr="00BF7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F2530FE" w14:textId="192B2082" w:rsidR="00E9772A" w:rsidRPr="00BF778C" w:rsidRDefault="00E9772A" w:rsidP="00E9772A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0275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14:paraId="3686E411" w14:textId="77777777" w:rsidR="00E9772A" w:rsidRPr="00BF778C" w:rsidRDefault="002E7500" w:rsidP="00E9772A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4B0A" w:rsidRPr="00BF778C">
              <w:rPr>
                <w:rFonts w:ascii="Times New Roman" w:hAnsi="Times New Roman" w:cs="Times New Roman"/>
                <w:sz w:val="24"/>
                <w:szCs w:val="24"/>
              </w:rPr>
              <w:t>3 Fejlhåndtering</w:t>
            </w:r>
          </w:p>
          <w:p w14:paraId="20D54A28" w14:textId="6FE83E6F" w:rsidR="007B061D" w:rsidRPr="00BF778C" w:rsidRDefault="007B061D" w:rsidP="00E9772A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color w:val="EE0000"/>
                <w:sz w:val="24"/>
                <w:szCs w:val="24"/>
                <w:highlight w:val="yellow"/>
              </w:rPr>
              <w:t>Studiestartsprøve</w:t>
            </w:r>
          </w:p>
        </w:tc>
        <w:tc>
          <w:tcPr>
            <w:tcW w:w="3261" w:type="dxa"/>
          </w:tcPr>
          <w:p w14:paraId="4D2F5287" w14:textId="3BD0CC2C" w:rsidR="00E9772A" w:rsidRPr="00BF778C" w:rsidRDefault="00EC4B12" w:rsidP="00E9772A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Vigtigste emner</w:t>
            </w: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: Fejlhåndtering, </w:t>
            </w:r>
            <w:proofErr w:type="spellStart"/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debugging</w:t>
            </w:r>
            <w:proofErr w:type="spellEnd"/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5CC3" w:rsidRPr="00BF778C">
              <w:rPr>
                <w:rFonts w:ascii="Times New Roman" w:hAnsi="Times New Roman" w:cs="Times New Roman"/>
                <w:sz w:val="24"/>
                <w:szCs w:val="24"/>
              </w:rPr>
              <w:t>syntaks</w:t>
            </w:r>
            <w:r w:rsidR="00E9772A" w:rsidRPr="00BF778C">
              <w:rPr>
                <w:rFonts w:ascii="Times New Roman" w:hAnsi="Times New Roman" w:cs="Times New Roman"/>
                <w:sz w:val="24"/>
                <w:szCs w:val="24"/>
              </w:rPr>
              <w:t>tjek</w:t>
            </w:r>
            <w:r w:rsidR="00602B52" w:rsidRPr="00BF778C">
              <w:rPr>
                <w:rFonts w:ascii="Times New Roman" w:hAnsi="Times New Roman" w:cs="Times New Roman"/>
                <w:sz w:val="24"/>
                <w:szCs w:val="24"/>
              </w:rPr>
              <w:t>, pseudokode</w:t>
            </w:r>
            <w:r w:rsidR="00E9772A" w:rsidRPr="00BF7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EC9BEF" w14:textId="71DEA2FF" w:rsidR="00182B81" w:rsidRPr="00BF778C" w:rsidRDefault="00EC4B12" w:rsidP="007B061D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Mål</w:t>
            </w: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: kender til håndteringen af fejl</w:t>
            </w:r>
            <w:r w:rsidR="000F6D3C"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 og problemløsning</w:t>
            </w:r>
            <w:r w:rsidR="007B061D"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. Kan anvende værktøjer og teknikker til at </w:t>
            </w:r>
            <w:proofErr w:type="spellStart"/>
            <w:r w:rsidR="007B061D" w:rsidRPr="00BF778C">
              <w:rPr>
                <w:rFonts w:ascii="Times New Roman" w:hAnsi="Times New Roman" w:cs="Times New Roman"/>
                <w:sz w:val="24"/>
                <w:szCs w:val="24"/>
              </w:rPr>
              <w:t>debugge</w:t>
            </w:r>
            <w:proofErr w:type="spellEnd"/>
            <w:r w:rsidR="007B061D"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 og finde og rette fejl i kode.</w:t>
            </w:r>
          </w:p>
        </w:tc>
        <w:tc>
          <w:tcPr>
            <w:tcW w:w="3451" w:type="dxa"/>
          </w:tcPr>
          <w:p w14:paraId="5D143C2F" w14:textId="36CABB7A" w:rsidR="00E9772A" w:rsidRPr="00BF778C" w:rsidRDefault="00E9772A" w:rsidP="00217C56">
            <w:pPr>
              <w:pStyle w:val="ATabelindhold"/>
              <w:ind w:left="226" w:hanging="226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https://developer.mozilla.org/en-US/docs/Learn/Common_questions/What_are_browser_developer_tools</w:t>
              </w:r>
            </w:hyperlink>
            <w:r w:rsidR="009D3016" w:rsidRPr="00BF778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92EF7D" w14:textId="530D6B26" w:rsidR="00182B81" w:rsidRPr="00BF778C" w:rsidRDefault="00182B81" w:rsidP="00217C56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https://developer.mozilla.org/en-US/docs/Web/JavaScript/Reference/Statements/try...catch</w:t>
              </w:r>
            </w:hyperlink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EBEA97" w14:textId="028C7F68" w:rsidR="00E9772A" w:rsidRPr="00BF778C" w:rsidRDefault="00E9772A" w:rsidP="00217C56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https://eslint.org/docs/latest/user-guide/getting-started</w:t>
              </w:r>
            </w:hyperlink>
            <w:r w:rsidR="009D3016" w:rsidRPr="00BF77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9370B5" w14:textId="77777777" w:rsidR="00E9772A" w:rsidRPr="00BF778C" w:rsidRDefault="00E9772A" w:rsidP="00217C56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https://www.jslint.com/help.html</w:t>
              </w:r>
            </w:hyperlink>
          </w:p>
          <w:p w14:paraId="7D8ED585" w14:textId="77777777" w:rsidR="000F6D3C" w:rsidRPr="00BF778C" w:rsidRDefault="000F6D3C" w:rsidP="000F6D3C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https://www.freecodecamp.org/news/what-is-debugging-how-to-debug-code/</w:t>
              </w:r>
            </w:hyperlink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79D4E9" w14:textId="77777777" w:rsidR="00E9772A" w:rsidRDefault="000F6D3C" w:rsidP="000F6D3C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https://codeburst.io/10-steps-to-solving-a-programming-problem-8a32d1e96d74</w:t>
              </w:r>
            </w:hyperlink>
          </w:p>
          <w:p w14:paraId="5CE99FCC" w14:textId="77777777" w:rsidR="00783B4A" w:rsidRPr="00D80A66" w:rsidRDefault="00783B4A" w:rsidP="00783B4A">
            <w:pPr>
              <w:pStyle w:val="ATabelindhold"/>
              <w:ind w:left="226" w:hanging="283"/>
              <w:rPr>
                <w:rFonts w:ascii="Times New Roman" w:hAnsi="Times New Roman" w:cs="Times New Roman"/>
                <w:sz w:val="22"/>
              </w:rPr>
            </w:pPr>
            <w:hyperlink r:id="rId23" w:history="1">
              <w:r w:rsidRPr="00D80A66">
                <w:rPr>
                  <w:rStyle w:val="Hyperlink"/>
                  <w:rFonts w:ascii="Times New Roman" w:hAnsi="Times New Roman" w:cs="Times New Roman"/>
                  <w:sz w:val="22"/>
                </w:rPr>
                <w:t>https://www.w3schools.com/js/js_errors.asp</w:t>
              </w:r>
            </w:hyperlink>
            <w:r w:rsidRPr="00D80A66">
              <w:rPr>
                <w:rFonts w:ascii="Times New Roman" w:hAnsi="Times New Roman" w:cs="Times New Roman"/>
                <w:sz w:val="22"/>
              </w:rPr>
              <w:t xml:space="preserve">; </w:t>
            </w:r>
          </w:p>
          <w:p w14:paraId="0C26EAFB" w14:textId="09A434F3" w:rsidR="00783B4A" w:rsidRPr="00BF778C" w:rsidRDefault="00783B4A" w:rsidP="00783B4A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anchor="exception_handling_statements" w:history="1">
              <w:r w:rsidRPr="00D80A66">
                <w:rPr>
                  <w:rStyle w:val="Hyperlink"/>
                  <w:rFonts w:ascii="Times New Roman" w:hAnsi="Times New Roman" w:cs="Times New Roman"/>
                  <w:sz w:val="22"/>
                </w:rPr>
                <w:t>https://developer.mozilla.org/en-US/docs/Web/JavaScript/Guide/Control_flow_and_error_handling#exception_handling_statements</w:t>
              </w:r>
            </w:hyperlink>
          </w:p>
        </w:tc>
        <w:tc>
          <w:tcPr>
            <w:tcW w:w="914" w:type="dxa"/>
          </w:tcPr>
          <w:p w14:paraId="4C1159C7" w14:textId="2D579F08" w:rsidR="00E9772A" w:rsidRPr="00BF778C" w:rsidRDefault="00E9772A" w:rsidP="00E9772A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RIMA</w:t>
            </w:r>
          </w:p>
        </w:tc>
      </w:tr>
      <w:tr w:rsidR="00531916" w:rsidRPr="00BF778C" w14:paraId="4CADAAF9" w14:textId="77777777" w:rsidTr="00B41338">
        <w:trPr>
          <w:cantSplit/>
        </w:trPr>
        <w:tc>
          <w:tcPr>
            <w:tcW w:w="562" w:type="dxa"/>
          </w:tcPr>
          <w:p w14:paraId="588B2B0A" w14:textId="2919BA71" w:rsidR="00531916" w:rsidRPr="00BF778C" w:rsidRDefault="00531916" w:rsidP="00531916">
            <w:pPr>
              <w:pStyle w:val="ATabelindhol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7609" w:rsidRPr="00BF7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DFF16E4" w14:textId="377BD1CE" w:rsidR="00531916" w:rsidRPr="00BF778C" w:rsidRDefault="00531916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F07609" w:rsidRPr="00BF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5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E1E171F" w14:textId="696007D1" w:rsidR="00531916" w:rsidRPr="00BF778C" w:rsidRDefault="00531916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511D" w:rsidRPr="00BF778C">
              <w:rPr>
                <w:rFonts w:ascii="Times New Roman" w:hAnsi="Times New Roman" w:cs="Times New Roman"/>
                <w:sz w:val="24"/>
                <w:szCs w:val="24"/>
              </w:rPr>
              <w:t>4 Node.js</w:t>
            </w:r>
          </w:p>
        </w:tc>
        <w:tc>
          <w:tcPr>
            <w:tcW w:w="3261" w:type="dxa"/>
            <w:vAlign w:val="center"/>
          </w:tcPr>
          <w:p w14:paraId="1E568987" w14:textId="09F27C04" w:rsidR="00531916" w:rsidRPr="00BF778C" w:rsidRDefault="00531916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Vigtigste emner</w:t>
            </w: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7609"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 Node.js,</w:t>
            </w: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78C">
              <w:rPr>
                <w:rFonts w:ascii="Times New Roman" w:hAnsi="Times New Roman" w:cs="Times New Roman"/>
                <w:smallCaps/>
                <w:sz w:val="24"/>
                <w:szCs w:val="24"/>
              </w:rPr>
              <w:t>npm</w:t>
            </w:r>
            <w:proofErr w:type="spellEnd"/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package</w:t>
            </w:r>
            <w:proofErr w:type="spellEnd"/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 management, </w:t>
            </w:r>
            <w:proofErr w:type="spellStart"/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dependencies</w:t>
            </w:r>
            <w:proofErr w:type="spellEnd"/>
          </w:p>
          <w:p w14:paraId="6108D05C" w14:textId="1C6F0923" w:rsidR="00531916" w:rsidRPr="00BF778C" w:rsidRDefault="00531916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Mål</w:t>
            </w: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07609"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kan opsætte en simpel server vha. Node.js, </w:t>
            </w: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ved hvad </w:t>
            </w:r>
            <w:proofErr w:type="spellStart"/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package</w:t>
            </w:r>
            <w:proofErr w:type="spellEnd"/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 managers er og bruges til, hvordan man installerer </w:t>
            </w:r>
            <w:r w:rsidR="00F07609" w:rsidRPr="00BF778C">
              <w:rPr>
                <w:rFonts w:ascii="Times New Roman" w:hAnsi="Times New Roman" w:cs="Times New Roman"/>
                <w:sz w:val="24"/>
                <w:szCs w:val="24"/>
              </w:rPr>
              <w:t>pakker</w:t>
            </w: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7609" w:rsidRPr="00BF778C">
              <w:rPr>
                <w:rFonts w:ascii="Times New Roman" w:hAnsi="Times New Roman" w:cs="Times New Roman"/>
                <w:sz w:val="24"/>
                <w:szCs w:val="24"/>
              </w:rPr>
              <w:t>og tænker kritisk herom</w:t>
            </w:r>
          </w:p>
        </w:tc>
        <w:tc>
          <w:tcPr>
            <w:tcW w:w="3451" w:type="dxa"/>
          </w:tcPr>
          <w:p w14:paraId="5E5F636D" w14:textId="77777777" w:rsidR="00531916" w:rsidRPr="00BF778C" w:rsidRDefault="00531916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https://docs.npmjs.com/about-npm</w:t>
              </w:r>
            </w:hyperlink>
          </w:p>
          <w:p w14:paraId="216A2A58" w14:textId="77777777" w:rsidR="0064511D" w:rsidRDefault="0064511D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https://nodejs.org/</w:t>
              </w:r>
            </w:hyperlink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2E482B" w14:textId="00E73555" w:rsidR="00F97436" w:rsidRPr="00BF778C" w:rsidRDefault="00F97436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F9743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https://www.w3schools.com/nodejs/default.asp</w:t>
              </w:r>
            </w:hyperlink>
          </w:p>
        </w:tc>
        <w:tc>
          <w:tcPr>
            <w:tcW w:w="914" w:type="dxa"/>
          </w:tcPr>
          <w:p w14:paraId="4C935EEE" w14:textId="26765EBD" w:rsidR="00531916" w:rsidRPr="00BF778C" w:rsidRDefault="00531916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RIMA</w:t>
            </w:r>
          </w:p>
        </w:tc>
      </w:tr>
      <w:tr w:rsidR="00B41338" w:rsidRPr="00BF778C" w14:paraId="1CD654D7" w14:textId="77777777" w:rsidTr="00784879">
        <w:trPr>
          <w:cantSplit/>
        </w:trPr>
        <w:tc>
          <w:tcPr>
            <w:tcW w:w="562" w:type="dxa"/>
          </w:tcPr>
          <w:p w14:paraId="4BE8EFF3" w14:textId="1B909DBD" w:rsidR="00B41338" w:rsidRPr="00BF778C" w:rsidRDefault="005528A0" w:rsidP="00531916">
            <w:pPr>
              <w:pStyle w:val="ATabelindhol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424A2248" w14:textId="5BE8DD0A" w:rsidR="00B41338" w:rsidRPr="00BF778C" w:rsidRDefault="005528A0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09.22-2</w:t>
            </w:r>
            <w:r w:rsidR="000275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111F84D" w14:textId="37B2EF62" w:rsidR="00B41338" w:rsidRPr="00BF778C" w:rsidRDefault="00FE3887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Projekt A</w:t>
            </w:r>
          </w:p>
        </w:tc>
        <w:tc>
          <w:tcPr>
            <w:tcW w:w="3261" w:type="dxa"/>
            <w:vAlign w:val="center"/>
          </w:tcPr>
          <w:p w14:paraId="196F7B24" w14:textId="35AC6CFA" w:rsidR="00B41338" w:rsidRPr="00BF778C" w:rsidRDefault="00FE3887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udvikling individuelt af et mindre programmeringsprodukt</w:t>
            </w:r>
          </w:p>
        </w:tc>
        <w:tc>
          <w:tcPr>
            <w:tcW w:w="3451" w:type="dxa"/>
          </w:tcPr>
          <w:p w14:paraId="64D3CD65" w14:textId="77777777" w:rsidR="00B41338" w:rsidRPr="00BF778C" w:rsidRDefault="00B41338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2C7B9A2C" w14:textId="77777777" w:rsidR="00B41338" w:rsidRPr="00BF778C" w:rsidRDefault="00B41338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5F" w:rsidRPr="00BF778C" w14:paraId="6CC035C1" w14:textId="77777777" w:rsidTr="00784879">
        <w:trPr>
          <w:cantSplit/>
        </w:trPr>
        <w:tc>
          <w:tcPr>
            <w:tcW w:w="562" w:type="dxa"/>
          </w:tcPr>
          <w:p w14:paraId="368DB198" w14:textId="65449EF0" w:rsidR="002E725F" w:rsidRPr="00BF778C" w:rsidRDefault="002E725F" w:rsidP="00531916">
            <w:pPr>
              <w:pStyle w:val="ATabelindhol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74E2EFEE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1B63E3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2D3E0FE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14:paraId="256B4ED6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20BC2410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5F" w:rsidRPr="00BF778C" w14:paraId="1AED6610" w14:textId="77777777" w:rsidTr="00784879">
        <w:trPr>
          <w:cantSplit/>
        </w:trPr>
        <w:tc>
          <w:tcPr>
            <w:tcW w:w="562" w:type="dxa"/>
          </w:tcPr>
          <w:p w14:paraId="7CFF51B1" w14:textId="4CED8452" w:rsidR="002E725F" w:rsidRPr="00BF778C" w:rsidRDefault="002E725F" w:rsidP="00531916">
            <w:pPr>
              <w:pStyle w:val="ATabelindhol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14:paraId="69EDDF45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B5087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26D2B8E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14:paraId="012C9844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26DA2C97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5F" w:rsidRPr="00BF778C" w14:paraId="28487ED5" w14:textId="77777777" w:rsidTr="00784879">
        <w:trPr>
          <w:cantSplit/>
        </w:trPr>
        <w:tc>
          <w:tcPr>
            <w:tcW w:w="562" w:type="dxa"/>
          </w:tcPr>
          <w:p w14:paraId="1E885B33" w14:textId="6BB6E9AA" w:rsidR="002E725F" w:rsidRPr="00BF778C" w:rsidRDefault="002E725F" w:rsidP="00531916">
            <w:pPr>
              <w:pStyle w:val="ATabelindhol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14:paraId="701F7756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3206D9" w14:textId="5B2F90DA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43D55D3" w14:textId="4AD4D75B" w:rsidR="002E725F" w:rsidRPr="00BF778C" w:rsidRDefault="00027505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Fterårsferie</w:t>
            </w:r>
            <w:proofErr w:type="spellEnd"/>
          </w:p>
        </w:tc>
        <w:tc>
          <w:tcPr>
            <w:tcW w:w="3451" w:type="dxa"/>
          </w:tcPr>
          <w:p w14:paraId="501252D3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6A004AF5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5F" w:rsidRPr="00BF778C" w14:paraId="67BCF72D" w14:textId="77777777" w:rsidTr="00784879">
        <w:trPr>
          <w:cantSplit/>
        </w:trPr>
        <w:tc>
          <w:tcPr>
            <w:tcW w:w="562" w:type="dxa"/>
          </w:tcPr>
          <w:p w14:paraId="6A5A7BC0" w14:textId="2244EF39" w:rsidR="002E725F" w:rsidRPr="00BF778C" w:rsidRDefault="002E725F" w:rsidP="00531916">
            <w:pPr>
              <w:pStyle w:val="ATabelindhol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2C4A64C5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08A23F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F452C12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14:paraId="6BB87891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1EF63E33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5F" w:rsidRPr="00BF778C" w14:paraId="29D70B10" w14:textId="77777777" w:rsidTr="00784879">
        <w:trPr>
          <w:cantSplit/>
        </w:trPr>
        <w:tc>
          <w:tcPr>
            <w:tcW w:w="562" w:type="dxa"/>
          </w:tcPr>
          <w:p w14:paraId="5303A8A6" w14:textId="37751F88" w:rsidR="002E725F" w:rsidRPr="00BF778C" w:rsidRDefault="002E725F" w:rsidP="00531916">
            <w:pPr>
              <w:pStyle w:val="ATabelindhol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4E69D720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6EB2E7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AD21E50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14:paraId="59E1A719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40D44139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5F" w:rsidRPr="00BF778C" w14:paraId="3E1E3ED1" w14:textId="77777777" w:rsidTr="00784879">
        <w:trPr>
          <w:cantSplit/>
        </w:trPr>
        <w:tc>
          <w:tcPr>
            <w:tcW w:w="562" w:type="dxa"/>
          </w:tcPr>
          <w:p w14:paraId="10D44B21" w14:textId="05E6098A" w:rsidR="002E725F" w:rsidRPr="00BF778C" w:rsidRDefault="002E725F" w:rsidP="00531916">
            <w:pPr>
              <w:pStyle w:val="ATabelindhol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3B52F4CD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861EB5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C54F579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14:paraId="7259F633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0046FB2B" w14:textId="77777777" w:rsidR="002E725F" w:rsidRPr="00BF778C" w:rsidRDefault="002E725F" w:rsidP="0053191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5F" w:rsidRPr="002E725F" w14:paraId="72F0CA15" w14:textId="77777777" w:rsidTr="00D772B9">
        <w:tc>
          <w:tcPr>
            <w:tcW w:w="562" w:type="dxa"/>
          </w:tcPr>
          <w:p w14:paraId="6551F1C3" w14:textId="49AE05FD" w:rsidR="002E725F" w:rsidRPr="00BF778C" w:rsidRDefault="002E725F" w:rsidP="002E725F">
            <w:pPr>
              <w:pStyle w:val="ATabelindhol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14:paraId="13B4B9E8" w14:textId="083B42FD" w:rsidR="002E725F" w:rsidRPr="00BF778C" w:rsidRDefault="002E725F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F264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74CBA9F" w14:textId="4A0304BD" w:rsidR="002E725F" w:rsidRPr="00F97436" w:rsidRDefault="002E725F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F97436"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  <w:proofErr w:type="gramStart"/>
            <w:r w:rsidRPr="00F97436">
              <w:rPr>
                <w:rFonts w:ascii="Times New Roman" w:hAnsi="Times New Roman" w:cs="Times New Roman"/>
                <w:sz w:val="24"/>
                <w:szCs w:val="24"/>
              </w:rPr>
              <w:t>JS moduler</w:t>
            </w:r>
            <w:proofErr w:type="gramEnd"/>
          </w:p>
        </w:tc>
        <w:tc>
          <w:tcPr>
            <w:tcW w:w="3261" w:type="dxa"/>
          </w:tcPr>
          <w:p w14:paraId="4214BE9C" w14:textId="77777777" w:rsidR="002E725F" w:rsidRPr="00F97436" w:rsidRDefault="002E725F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F97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Vigtigste emner</w:t>
            </w:r>
            <w:r w:rsidRPr="00F97436">
              <w:rPr>
                <w:rFonts w:ascii="Times New Roman" w:hAnsi="Times New Roman" w:cs="Times New Roman"/>
                <w:sz w:val="24"/>
                <w:szCs w:val="24"/>
              </w:rPr>
              <w:t xml:space="preserve">: js moduler, genanvendelighed, </w:t>
            </w:r>
            <w:proofErr w:type="spellStart"/>
            <w:r w:rsidRPr="00F97436">
              <w:rPr>
                <w:rFonts w:ascii="Times New Roman" w:hAnsi="Times New Roman" w:cs="Times New Roman"/>
                <w:sz w:val="24"/>
                <w:szCs w:val="24"/>
              </w:rPr>
              <w:t>export</w:t>
            </w:r>
            <w:proofErr w:type="spellEnd"/>
            <w:r w:rsidRPr="00F97436">
              <w:rPr>
                <w:rFonts w:ascii="Times New Roman" w:hAnsi="Times New Roman" w:cs="Times New Roman"/>
                <w:sz w:val="24"/>
                <w:szCs w:val="24"/>
              </w:rPr>
              <w:t>, import</w:t>
            </w:r>
          </w:p>
          <w:p w14:paraId="30E14622" w14:textId="77777777" w:rsidR="002E725F" w:rsidRPr="00F97436" w:rsidRDefault="002E725F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F97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Mål</w:t>
            </w:r>
            <w:r w:rsidRPr="00F97436">
              <w:rPr>
                <w:rFonts w:ascii="Times New Roman" w:hAnsi="Times New Roman" w:cs="Times New Roman"/>
                <w:sz w:val="24"/>
                <w:szCs w:val="24"/>
              </w:rPr>
              <w:t>: viden om hvad moduler er i JS, hvad de kan bruges til, hvilke fordele de har, og hvordan man laver dem.</w:t>
            </w:r>
          </w:p>
          <w:p w14:paraId="75A02838" w14:textId="77777777" w:rsidR="002E725F" w:rsidRPr="00F97436" w:rsidRDefault="002E725F" w:rsidP="002E725F">
            <w:pPr>
              <w:pStyle w:val="ATabelindhol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02AEF088" w14:textId="77777777" w:rsidR="002E725F" w:rsidRPr="00D11E64" w:rsidRDefault="002E725F" w:rsidP="002E725F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D11E6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https://developer.mozilla.org/en-US/docs/Web/JavaScript/Guide/Modules</w:t>
              </w:r>
            </w:hyperlink>
            <w:r w:rsidRPr="00D11E64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4E555F" w14:textId="77777777" w:rsidR="002E725F" w:rsidRPr="00027505" w:rsidRDefault="002E725F" w:rsidP="002E725F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02750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https://developer.mozilla.org/en-US/docs/Web/JavaScript/Reference/Statements/import</w:t>
              </w:r>
            </w:hyperlink>
            <w:r w:rsidRPr="00027505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2DC753" w14:textId="77777777" w:rsidR="002E725F" w:rsidRPr="00027505" w:rsidRDefault="002E725F" w:rsidP="002E725F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02750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https://developer.mozilla.org/en-US/docs/Web/JavaScript/Reference/Statements/export</w:t>
              </w:r>
            </w:hyperlink>
            <w:r w:rsidRPr="00027505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33F0F8" w14:textId="4A131987" w:rsidR="002E725F" w:rsidRPr="00027505" w:rsidRDefault="002E725F" w:rsidP="002E725F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02750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https://www.youtube.com/watch?v=qgRUr-YUk1Q</w:t>
              </w:r>
            </w:hyperlink>
          </w:p>
        </w:tc>
        <w:tc>
          <w:tcPr>
            <w:tcW w:w="914" w:type="dxa"/>
          </w:tcPr>
          <w:p w14:paraId="0FB0210E" w14:textId="7740C24F" w:rsidR="002E725F" w:rsidRPr="002E725F" w:rsidRDefault="00D11E64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RIMA</w:t>
            </w:r>
          </w:p>
        </w:tc>
      </w:tr>
      <w:tr w:rsidR="002E725F" w:rsidRPr="00BF778C" w14:paraId="232C22C0" w14:textId="77777777" w:rsidTr="00784879">
        <w:tc>
          <w:tcPr>
            <w:tcW w:w="562" w:type="dxa"/>
          </w:tcPr>
          <w:p w14:paraId="3223747F" w14:textId="1A1D0721" w:rsidR="002E725F" w:rsidRPr="00BF778C" w:rsidRDefault="002E725F" w:rsidP="002E725F">
            <w:pPr>
              <w:pStyle w:val="ATabelindhol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53907A1" w14:textId="73AEA6E7" w:rsidR="002E725F" w:rsidRPr="00BF778C" w:rsidRDefault="002E725F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264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7E66508" w14:textId="2E579BCB" w:rsidR="002E725F" w:rsidRPr="00F97436" w:rsidRDefault="002E725F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F97436">
              <w:rPr>
                <w:rFonts w:ascii="Times New Roman" w:hAnsi="Times New Roman" w:cs="Times New Roman"/>
                <w:sz w:val="24"/>
                <w:szCs w:val="24"/>
              </w:rPr>
              <w:t>06 Typescript</w:t>
            </w:r>
          </w:p>
        </w:tc>
        <w:tc>
          <w:tcPr>
            <w:tcW w:w="3261" w:type="dxa"/>
            <w:vAlign w:val="center"/>
          </w:tcPr>
          <w:p w14:paraId="2B4D2FDF" w14:textId="77777777" w:rsidR="002E725F" w:rsidRPr="00F97436" w:rsidRDefault="002E725F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F97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Vigtigste emner</w:t>
            </w:r>
            <w:r w:rsidRPr="00F97436">
              <w:rPr>
                <w:rFonts w:ascii="Times New Roman" w:hAnsi="Times New Roman" w:cs="Times New Roman"/>
                <w:sz w:val="24"/>
                <w:szCs w:val="24"/>
              </w:rPr>
              <w:t xml:space="preserve">: typescript, datatyper, </w:t>
            </w:r>
            <w:proofErr w:type="spellStart"/>
            <w:r w:rsidRPr="00F97436">
              <w:rPr>
                <w:rFonts w:ascii="Times New Roman" w:hAnsi="Times New Roman" w:cs="Times New Roman"/>
                <w:sz w:val="24"/>
                <w:szCs w:val="24"/>
              </w:rPr>
              <w:t>compiling</w:t>
            </w:r>
            <w:proofErr w:type="spellEnd"/>
          </w:p>
          <w:p w14:paraId="6F61F8F3" w14:textId="79DBF2F0" w:rsidR="002E725F" w:rsidRPr="00F97436" w:rsidRDefault="002E725F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F97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Mål</w:t>
            </w:r>
            <w:r w:rsidRPr="00F97436">
              <w:rPr>
                <w:rFonts w:ascii="Times New Roman" w:hAnsi="Times New Roman" w:cs="Times New Roman"/>
                <w:sz w:val="24"/>
                <w:szCs w:val="24"/>
              </w:rPr>
              <w:t xml:space="preserve">: viden om hvad typescript er, hvordan man skriver det, hvordan det adskiller sig fra ren </w:t>
            </w:r>
            <w:r w:rsidRPr="00F9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JS, og hvordan man compiler det.</w:t>
            </w:r>
          </w:p>
        </w:tc>
        <w:tc>
          <w:tcPr>
            <w:tcW w:w="3451" w:type="dxa"/>
          </w:tcPr>
          <w:p w14:paraId="2552ABCF" w14:textId="68C130F3" w:rsidR="002E725F" w:rsidRPr="00BF778C" w:rsidRDefault="002E725F" w:rsidP="002E725F">
            <w:pPr>
              <w:pStyle w:val="ATabelindhold"/>
              <w:ind w:left="226" w:hanging="226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https://www.typescriptlang.org/docs/handbook/typescript-from-scratch.html</w:t>
              </w:r>
            </w:hyperlink>
            <w:r w:rsidRPr="00BF778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986F00" w14:textId="40AC1948" w:rsidR="002E725F" w:rsidRPr="00BF778C" w:rsidRDefault="002E725F" w:rsidP="002E725F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https://www.w3schools.com/typescript/index.php</w:t>
              </w:r>
            </w:hyperlink>
            <w:r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</w:tcPr>
          <w:p w14:paraId="1EE71C0F" w14:textId="0603D7E1" w:rsidR="002E725F" w:rsidRPr="00BF778C" w:rsidRDefault="002E725F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RIMA</w:t>
            </w:r>
          </w:p>
        </w:tc>
      </w:tr>
      <w:tr w:rsidR="002E725F" w:rsidRPr="00BF778C" w14:paraId="56B35AC9" w14:textId="77777777" w:rsidTr="00784879">
        <w:tc>
          <w:tcPr>
            <w:tcW w:w="562" w:type="dxa"/>
          </w:tcPr>
          <w:p w14:paraId="6E519CBC" w14:textId="577DE297" w:rsidR="002E725F" w:rsidRPr="00BF778C" w:rsidRDefault="002E725F" w:rsidP="002E725F">
            <w:pPr>
              <w:pStyle w:val="ATabelindhol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1E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BF6D3EE" w14:textId="28D131D8" w:rsidR="002E725F" w:rsidRPr="00BF778C" w:rsidRDefault="00D11E64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F264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72D3723" w14:textId="34BD90FE" w:rsidR="002E725F" w:rsidRPr="00BF778C" w:rsidRDefault="00D11E64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&lt;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261" w:type="dxa"/>
          </w:tcPr>
          <w:p w14:paraId="61225FAD" w14:textId="77777777" w:rsidR="002E725F" w:rsidRDefault="00D11E64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C7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Vigtigste emner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&lt;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&gt; og pixelgrafik</w:t>
            </w:r>
          </w:p>
          <w:p w14:paraId="002BC00F" w14:textId="2640D9D1" w:rsidR="00D11E64" w:rsidRPr="00BF778C" w:rsidRDefault="00D11E64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C7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Mål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Forståelse af pixelgrafik</w:t>
            </w:r>
            <w:r w:rsidR="00C70BFA">
              <w:rPr>
                <w:rFonts w:ascii="Times New Roman" w:hAnsi="Times New Roman" w:cs="Times New Roman"/>
                <w:sz w:val="24"/>
                <w:szCs w:val="24"/>
              </w:rPr>
              <w:t xml:space="preserve">, brugen af </w:t>
            </w:r>
            <w:proofErr w:type="spellStart"/>
            <w:r w:rsidR="00C70BFA">
              <w:rPr>
                <w:rFonts w:ascii="Times New Roman" w:hAnsi="Times New Roman" w:cs="Times New Roman"/>
                <w:sz w:val="24"/>
                <w:szCs w:val="24"/>
              </w:rPr>
              <w:t>typed</w:t>
            </w:r>
            <w:proofErr w:type="spellEnd"/>
            <w:r w:rsidR="00C70BFA">
              <w:rPr>
                <w:rFonts w:ascii="Times New Roman" w:hAnsi="Times New Roman" w:cs="Times New Roman"/>
                <w:sz w:val="24"/>
                <w:szCs w:val="24"/>
              </w:rPr>
              <w:t xml:space="preserve"> arrays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requestAnimationFrame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51" w:type="dxa"/>
          </w:tcPr>
          <w:p w14:paraId="4DAB1D7A" w14:textId="77777777" w:rsidR="002E725F" w:rsidRDefault="00C70BFA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515DC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https://developer.mozilla.org/en-US/docs/Web/API/Canvas_API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DBBCE5" w14:textId="77777777" w:rsidR="00C70BFA" w:rsidRDefault="00F97436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515DC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https://developer.mozilla.org/en-US/docs/Web/JavaScript/Guide/Typed_arrays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73BC38" w14:textId="548EFD36" w:rsidR="00F97436" w:rsidRPr="00BF778C" w:rsidRDefault="00F97436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515DC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https://developer.mozilla.org/en-US/docs/Web/API/Window/requestAnimationFrame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</w:tcPr>
          <w:p w14:paraId="58086FBC" w14:textId="58F243D6" w:rsidR="002E725F" w:rsidRPr="00BF778C" w:rsidRDefault="002E725F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RIMA</w:t>
            </w:r>
          </w:p>
        </w:tc>
      </w:tr>
      <w:tr w:rsidR="002E725F" w:rsidRPr="00BF778C" w14:paraId="6FBB4AA9" w14:textId="77777777" w:rsidTr="0021479F">
        <w:tc>
          <w:tcPr>
            <w:tcW w:w="562" w:type="dxa"/>
          </w:tcPr>
          <w:p w14:paraId="2DF391FC" w14:textId="2E53CE34" w:rsidR="002E725F" w:rsidRPr="00BF778C" w:rsidRDefault="002E725F" w:rsidP="002E725F">
            <w:pPr>
              <w:pStyle w:val="ATabelindhol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74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4344C42" w14:textId="3B512FBF" w:rsidR="002E725F" w:rsidRPr="00BF778C" w:rsidRDefault="002E725F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974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26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5E7D69" w14:textId="6107000E" w:rsidR="002E725F" w:rsidRPr="00BF778C" w:rsidRDefault="00F97436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E725F" w:rsidRPr="00BF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725F" w:rsidRPr="00BF778C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</w:p>
        </w:tc>
        <w:tc>
          <w:tcPr>
            <w:tcW w:w="3261" w:type="dxa"/>
          </w:tcPr>
          <w:p w14:paraId="5756D84D" w14:textId="552E3D4F" w:rsidR="002E725F" w:rsidRPr="00BF778C" w:rsidRDefault="002E725F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77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Vigtigste</w:t>
            </w:r>
            <w:proofErr w:type="spellEnd"/>
            <w:r w:rsidRPr="00BF77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7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emner</w:t>
            </w:r>
            <w:proofErr w:type="spellEnd"/>
            <w:r w:rsidRPr="00BF7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unit test, integration test, system test, acceptance test, issue tracking, triage, severity</w:t>
            </w:r>
          </w:p>
          <w:p w14:paraId="79D398C6" w14:textId="1206BDAC" w:rsidR="002E725F" w:rsidRPr="00BF778C" w:rsidRDefault="002E725F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Mål</w:t>
            </w: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: Viden omkring hvilken type at test der benyttes i udviklingen af webapplikationer, forståelse for hvornår man anvender hvilken type test.</w:t>
            </w:r>
          </w:p>
        </w:tc>
        <w:tc>
          <w:tcPr>
            <w:tcW w:w="3451" w:type="dxa"/>
          </w:tcPr>
          <w:p w14:paraId="3A377D67" w14:textId="65EAA2CF" w:rsidR="002E725F" w:rsidRPr="00BF778C" w:rsidRDefault="002E725F" w:rsidP="002E725F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https://softwaretestingfundamentals.com/unit-testing/</w:t>
              </w:r>
            </w:hyperlink>
            <w:r w:rsidRPr="00BF778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18B3A0" w14:textId="1C2A6C71" w:rsidR="002E725F" w:rsidRPr="00BF778C" w:rsidRDefault="002E725F" w:rsidP="002E725F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https://softwaretestingfundamentals.com/integration-testing/</w:t>
              </w:r>
            </w:hyperlink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B0499F" w14:textId="60E71117" w:rsidR="002E725F" w:rsidRPr="00BF778C" w:rsidRDefault="002E725F" w:rsidP="002E725F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https://softwaretestingfundamentals.com/system-testing/</w:t>
              </w:r>
            </w:hyperlink>
            <w:r w:rsidRPr="00BF778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27B6C8" w14:textId="77777777" w:rsidR="002E725F" w:rsidRDefault="002E725F" w:rsidP="002E725F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https://softwaretestingfundamentals.com/acceptance-testing/</w:t>
              </w:r>
            </w:hyperlink>
          </w:p>
          <w:p w14:paraId="4C9BFD15" w14:textId="77777777" w:rsidR="00F97436" w:rsidRPr="00BF778C" w:rsidRDefault="00F97436" w:rsidP="00F9743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https://jestjs.io/</w:t>
              </w:r>
            </w:hyperlink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98E8C7" w14:textId="1748F416" w:rsidR="00F97436" w:rsidRPr="00BF778C" w:rsidRDefault="00F97436" w:rsidP="00F97436">
            <w:pPr>
              <w:pStyle w:val="ATabelindhold"/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BF77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https://jestjs.io/docs/using-matchers</w:t>
              </w:r>
            </w:hyperlink>
          </w:p>
        </w:tc>
        <w:tc>
          <w:tcPr>
            <w:tcW w:w="914" w:type="dxa"/>
          </w:tcPr>
          <w:p w14:paraId="1626F615" w14:textId="5BFE3DC9" w:rsidR="002E725F" w:rsidRPr="00BF778C" w:rsidRDefault="002E725F" w:rsidP="002E725F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BF778C">
              <w:rPr>
                <w:rFonts w:ascii="Times New Roman" w:hAnsi="Times New Roman" w:cs="Times New Roman"/>
                <w:sz w:val="24"/>
                <w:szCs w:val="24"/>
              </w:rPr>
              <w:t>RIMA</w:t>
            </w:r>
          </w:p>
        </w:tc>
      </w:tr>
      <w:tr w:rsidR="00F97436" w:rsidRPr="00BF778C" w14:paraId="57EC4D0B" w14:textId="77777777" w:rsidTr="0021479F">
        <w:tc>
          <w:tcPr>
            <w:tcW w:w="562" w:type="dxa"/>
          </w:tcPr>
          <w:p w14:paraId="6A99C33C" w14:textId="33990C9E" w:rsidR="00F97436" w:rsidRPr="00BF778C" w:rsidRDefault="00F97436" w:rsidP="00F97436">
            <w:pPr>
              <w:pStyle w:val="ATabelindhold"/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134" w:type="dxa"/>
          </w:tcPr>
          <w:p w14:paraId="27E3B6A8" w14:textId="321ABAF0" w:rsidR="00F97436" w:rsidRPr="00BF778C" w:rsidRDefault="00F97436" w:rsidP="00F97436">
            <w:pPr>
              <w:pStyle w:val="ATabelindhold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12.0</w:t>
            </w:r>
            <w:r w:rsidR="00F264B6">
              <w:rPr>
                <w:rFonts w:ascii="Times New Roman" w:hAnsi="Times New Roman" w:cs="Times New Roman"/>
                <w:sz w:val="22"/>
              </w:rPr>
              <w:t>7</w:t>
            </w:r>
            <w:r w:rsidRPr="000F152D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</w:tcPr>
          <w:p w14:paraId="65E3070C" w14:textId="05959DF6" w:rsidR="00F97436" w:rsidRPr="00BF778C" w:rsidRDefault="00F97436" w:rsidP="00F97436">
            <w:pPr>
              <w:pStyle w:val="ATabelindhold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Eksamensprojekt</w:t>
            </w:r>
          </w:p>
        </w:tc>
        <w:tc>
          <w:tcPr>
            <w:tcW w:w="3261" w:type="dxa"/>
            <w:vAlign w:val="center"/>
          </w:tcPr>
          <w:p w14:paraId="51924428" w14:textId="51040FBF" w:rsidR="00F97436" w:rsidRPr="00BF778C" w:rsidRDefault="00F97436" w:rsidP="00F97436">
            <w:pPr>
              <w:pStyle w:val="ATabelindhold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udvikling af et programmeringsprodukt i grupper</w:t>
            </w:r>
          </w:p>
        </w:tc>
        <w:tc>
          <w:tcPr>
            <w:tcW w:w="3451" w:type="dxa"/>
          </w:tcPr>
          <w:p w14:paraId="734D827A" w14:textId="77777777" w:rsidR="00F97436" w:rsidRPr="00BF778C" w:rsidRDefault="00F97436" w:rsidP="00F9743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7F937B40" w14:textId="23DCE46F" w:rsidR="00F97436" w:rsidRPr="00BF778C" w:rsidRDefault="00F97436" w:rsidP="00F9743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RIMA</w:t>
            </w:r>
          </w:p>
        </w:tc>
      </w:tr>
      <w:tr w:rsidR="00F97436" w:rsidRPr="00BF778C" w14:paraId="65BB38CD" w14:textId="77777777" w:rsidTr="0021479F">
        <w:tc>
          <w:tcPr>
            <w:tcW w:w="562" w:type="dxa"/>
          </w:tcPr>
          <w:p w14:paraId="1087F250" w14:textId="2D5BD3C9" w:rsidR="00F97436" w:rsidRPr="00BF778C" w:rsidRDefault="00F97436" w:rsidP="00F97436">
            <w:pPr>
              <w:pStyle w:val="ATabelindhol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134" w:type="dxa"/>
          </w:tcPr>
          <w:p w14:paraId="4A679E82" w14:textId="0FB3FC88" w:rsidR="00F97436" w:rsidRPr="00BF778C" w:rsidRDefault="00F97436" w:rsidP="00F9743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-1</w:t>
            </w:r>
            <w:r w:rsidR="00F264B6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</w:tcPr>
          <w:p w14:paraId="0438CAF4" w14:textId="1C847A53" w:rsidR="00F97436" w:rsidRPr="00BF778C" w:rsidRDefault="00F97436" w:rsidP="00F9743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0F152D">
              <w:rPr>
                <w:rFonts w:ascii="Times New Roman" w:hAnsi="Times New Roman" w:cs="Times New Roman"/>
                <w:sz w:val="22"/>
              </w:rPr>
              <w:t>Eksamensprojekt</w:t>
            </w:r>
          </w:p>
        </w:tc>
        <w:tc>
          <w:tcPr>
            <w:tcW w:w="3261" w:type="dxa"/>
            <w:vAlign w:val="center"/>
          </w:tcPr>
          <w:p w14:paraId="11CEB16F" w14:textId="21557A0D" w:rsidR="00F97436" w:rsidRPr="00BF778C" w:rsidRDefault="00F97436" w:rsidP="00F97436">
            <w:pPr>
              <w:pStyle w:val="ATabelindhol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4179AB0B" w14:textId="77777777" w:rsidR="00F97436" w:rsidRPr="00BF778C" w:rsidRDefault="00F97436" w:rsidP="00F9743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73A395EA" w14:textId="67380B87" w:rsidR="00F97436" w:rsidRPr="00BF778C" w:rsidRDefault="00F97436" w:rsidP="00F97436">
            <w:pPr>
              <w:pStyle w:val="ATabelindhold"/>
              <w:rPr>
                <w:rFonts w:ascii="Times New Roman" w:hAnsi="Times New Roman" w:cs="Times New Roman"/>
                <w:sz w:val="24"/>
                <w:szCs w:val="24"/>
              </w:rPr>
            </w:pPr>
            <w:r w:rsidRPr="00524AD0">
              <w:rPr>
                <w:rFonts w:ascii="Times New Roman" w:hAnsi="Times New Roman" w:cs="Times New Roman"/>
                <w:sz w:val="22"/>
              </w:rPr>
              <w:t>RIMA</w:t>
            </w:r>
          </w:p>
        </w:tc>
      </w:tr>
    </w:tbl>
    <w:p w14:paraId="1B9C0A95" w14:textId="77777777" w:rsidR="007C3375" w:rsidRPr="00BF778C" w:rsidRDefault="007C3375" w:rsidP="007C3375">
      <w:pPr>
        <w:pStyle w:val="Agenereltekst"/>
        <w:rPr>
          <w:rFonts w:ascii="Times New Roman" w:hAnsi="Times New Roman" w:cs="Times New Roman"/>
          <w:sz w:val="24"/>
          <w:szCs w:val="24"/>
        </w:rPr>
      </w:pPr>
    </w:p>
    <w:sectPr w:rsidR="007C3375" w:rsidRPr="00BF778C" w:rsidSect="0096057A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8B8F" w14:textId="77777777" w:rsidR="00086F88" w:rsidRDefault="00086F88" w:rsidP="00345018">
      <w:pPr>
        <w:spacing w:after="0" w:line="240" w:lineRule="auto"/>
      </w:pPr>
      <w:r>
        <w:separator/>
      </w:r>
    </w:p>
  </w:endnote>
  <w:endnote w:type="continuationSeparator" w:id="0">
    <w:p w14:paraId="2FA471EA" w14:textId="77777777" w:rsidR="00086F88" w:rsidRDefault="00086F88" w:rsidP="0034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46C3" w14:textId="77777777" w:rsidR="004D721C" w:rsidRDefault="004D721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7D48" w14:textId="77777777" w:rsidR="00345018" w:rsidRDefault="00345018" w:rsidP="00345018">
    <w:pPr>
      <w:pStyle w:val="Sidefod"/>
    </w:pPr>
  </w:p>
  <w:p w14:paraId="7F6715D5" w14:textId="2C3EE939" w:rsidR="00345018" w:rsidRDefault="00117186">
    <w:pPr>
      <w:pStyle w:val="Sidefod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4D721C">
      <w:rPr>
        <w:noProof/>
      </w:rPr>
      <w:t>Study plan-PBW udviklingsmiljøer-RIMA E2023 1.0.docx</w:t>
    </w:r>
    <w:r>
      <w:rPr>
        <w:noProof/>
      </w:rPr>
      <w:fldChar w:fldCharType="end"/>
    </w:r>
    <w:r w:rsidR="00345018">
      <w:tab/>
      <w:t xml:space="preserve">Side </w:t>
    </w:r>
    <w:r w:rsidR="00345018">
      <w:fldChar w:fldCharType="begin"/>
    </w:r>
    <w:r w:rsidR="00345018">
      <w:instrText xml:space="preserve"> PAGE   \* MERGEFORMAT </w:instrText>
    </w:r>
    <w:r w:rsidR="00345018">
      <w:fldChar w:fldCharType="separate"/>
    </w:r>
    <w:r w:rsidR="00A07018">
      <w:rPr>
        <w:noProof/>
      </w:rPr>
      <w:t>1</w:t>
    </w:r>
    <w:r w:rsidR="00345018">
      <w:fldChar w:fldCharType="end"/>
    </w:r>
    <w:r w:rsidR="00345018">
      <w:t xml:space="preserve"> af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A07018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6B04" w14:textId="77777777" w:rsidR="004D721C" w:rsidRDefault="004D72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EA6B" w14:textId="77777777" w:rsidR="00086F88" w:rsidRDefault="00086F88" w:rsidP="00345018">
      <w:pPr>
        <w:spacing w:after="0" w:line="240" w:lineRule="auto"/>
      </w:pPr>
      <w:r>
        <w:separator/>
      </w:r>
    </w:p>
  </w:footnote>
  <w:footnote w:type="continuationSeparator" w:id="0">
    <w:p w14:paraId="521523A8" w14:textId="77777777" w:rsidR="00086F88" w:rsidRDefault="00086F88" w:rsidP="0034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3CAC" w14:textId="77777777" w:rsidR="004D721C" w:rsidRDefault="004D721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1EF4" w14:textId="77777777" w:rsidR="00345018" w:rsidRDefault="00345018" w:rsidP="00345018">
    <w:pPr>
      <w:pStyle w:val="Sidehoved"/>
      <w:jc w:val="right"/>
    </w:pPr>
    <w:r w:rsidRPr="003E4A40">
      <w:rPr>
        <w:noProof/>
        <w:lang w:val="en-US" w:bidi="ks-Deva"/>
      </w:rPr>
      <w:drawing>
        <wp:inline distT="0" distB="0" distL="0" distR="0" wp14:anchorId="04B1AC83" wp14:editId="2F33C993">
          <wp:extent cx="1141270" cy="695325"/>
          <wp:effectExtent l="0" t="0" r="1905" b="0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BA_logo_DK_s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27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A25C3E" w14:textId="77777777" w:rsidR="00345018" w:rsidRDefault="0034501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3E9B" w14:textId="77777777" w:rsidR="004D721C" w:rsidRDefault="004D721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61F5"/>
    <w:multiLevelType w:val="multilevel"/>
    <w:tmpl w:val="7174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B527A8"/>
    <w:multiLevelType w:val="hybridMultilevel"/>
    <w:tmpl w:val="63EEFF2A"/>
    <w:lvl w:ilvl="0" w:tplc="9C088FC8">
      <w:start w:val="1"/>
      <w:numFmt w:val="bullet"/>
      <w:pStyle w:val="APunktniveau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889708">
    <w:abstractNumId w:val="1"/>
  </w:num>
  <w:num w:numId="2" w16cid:durableId="274406370">
    <w:abstractNumId w:val="1"/>
  </w:num>
  <w:num w:numId="3" w16cid:durableId="1295453538">
    <w:abstractNumId w:val="0"/>
  </w:num>
  <w:num w:numId="4" w16cid:durableId="593322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A3"/>
    <w:rsid w:val="00027505"/>
    <w:rsid w:val="0004134B"/>
    <w:rsid w:val="00043818"/>
    <w:rsid w:val="00067F2C"/>
    <w:rsid w:val="00086F88"/>
    <w:rsid w:val="000909C5"/>
    <w:rsid w:val="000A4DA3"/>
    <w:rsid w:val="000B297A"/>
    <w:rsid w:val="000E4308"/>
    <w:rsid w:val="000F6D3C"/>
    <w:rsid w:val="001139FB"/>
    <w:rsid w:val="00117186"/>
    <w:rsid w:val="001236CD"/>
    <w:rsid w:val="00141419"/>
    <w:rsid w:val="00182B81"/>
    <w:rsid w:val="001A614B"/>
    <w:rsid w:val="001C7AEF"/>
    <w:rsid w:val="001F1041"/>
    <w:rsid w:val="001F712E"/>
    <w:rsid w:val="002053AE"/>
    <w:rsid w:val="0021479F"/>
    <w:rsid w:val="00217C56"/>
    <w:rsid w:val="002733FD"/>
    <w:rsid w:val="00281F47"/>
    <w:rsid w:val="002E6E26"/>
    <w:rsid w:val="002E725F"/>
    <w:rsid w:val="002E7500"/>
    <w:rsid w:val="0030181B"/>
    <w:rsid w:val="003167BD"/>
    <w:rsid w:val="00345018"/>
    <w:rsid w:val="0039595A"/>
    <w:rsid w:val="003B0DB3"/>
    <w:rsid w:val="003C737A"/>
    <w:rsid w:val="003E51B7"/>
    <w:rsid w:val="00447F06"/>
    <w:rsid w:val="004575FA"/>
    <w:rsid w:val="0047656A"/>
    <w:rsid w:val="004B14AE"/>
    <w:rsid w:val="004D721C"/>
    <w:rsid w:val="005063D0"/>
    <w:rsid w:val="005124CF"/>
    <w:rsid w:val="00531916"/>
    <w:rsid w:val="00545206"/>
    <w:rsid w:val="005528A0"/>
    <w:rsid w:val="005549F0"/>
    <w:rsid w:val="00575B67"/>
    <w:rsid w:val="005E24B1"/>
    <w:rsid w:val="006019BD"/>
    <w:rsid w:val="00602B52"/>
    <w:rsid w:val="00614309"/>
    <w:rsid w:val="00617D54"/>
    <w:rsid w:val="00643E02"/>
    <w:rsid w:val="0064511D"/>
    <w:rsid w:val="006F49F0"/>
    <w:rsid w:val="00707DE8"/>
    <w:rsid w:val="00742C6F"/>
    <w:rsid w:val="00754A8E"/>
    <w:rsid w:val="0078087D"/>
    <w:rsid w:val="00783B4A"/>
    <w:rsid w:val="00784879"/>
    <w:rsid w:val="00785803"/>
    <w:rsid w:val="00796DCD"/>
    <w:rsid w:val="007B061D"/>
    <w:rsid w:val="007C3375"/>
    <w:rsid w:val="00811D48"/>
    <w:rsid w:val="008625F1"/>
    <w:rsid w:val="0086791A"/>
    <w:rsid w:val="008E7602"/>
    <w:rsid w:val="00942749"/>
    <w:rsid w:val="0096057A"/>
    <w:rsid w:val="0097488F"/>
    <w:rsid w:val="009B0510"/>
    <w:rsid w:val="009D0FCF"/>
    <w:rsid w:val="009D3016"/>
    <w:rsid w:val="009D7B7B"/>
    <w:rsid w:val="009E3D88"/>
    <w:rsid w:val="009E4C90"/>
    <w:rsid w:val="00A07018"/>
    <w:rsid w:val="00A15CC3"/>
    <w:rsid w:val="00A162FE"/>
    <w:rsid w:val="00A30D7F"/>
    <w:rsid w:val="00A47456"/>
    <w:rsid w:val="00A8754A"/>
    <w:rsid w:val="00AD287D"/>
    <w:rsid w:val="00AD3A66"/>
    <w:rsid w:val="00B03541"/>
    <w:rsid w:val="00B3409A"/>
    <w:rsid w:val="00B3796F"/>
    <w:rsid w:val="00B41338"/>
    <w:rsid w:val="00B756AB"/>
    <w:rsid w:val="00BC7992"/>
    <w:rsid w:val="00BF5950"/>
    <w:rsid w:val="00BF778C"/>
    <w:rsid w:val="00C325E6"/>
    <w:rsid w:val="00C70BFA"/>
    <w:rsid w:val="00CF3E4C"/>
    <w:rsid w:val="00D01C73"/>
    <w:rsid w:val="00D0297E"/>
    <w:rsid w:val="00D04EC6"/>
    <w:rsid w:val="00D11E64"/>
    <w:rsid w:val="00D36BC5"/>
    <w:rsid w:val="00D75A13"/>
    <w:rsid w:val="00D81625"/>
    <w:rsid w:val="00D97809"/>
    <w:rsid w:val="00D97FB2"/>
    <w:rsid w:val="00DB097C"/>
    <w:rsid w:val="00DB1E33"/>
    <w:rsid w:val="00DE7D19"/>
    <w:rsid w:val="00DF06F0"/>
    <w:rsid w:val="00E27D6E"/>
    <w:rsid w:val="00E83A16"/>
    <w:rsid w:val="00E9772A"/>
    <w:rsid w:val="00EB3F75"/>
    <w:rsid w:val="00EC4B12"/>
    <w:rsid w:val="00EF3752"/>
    <w:rsid w:val="00F01E82"/>
    <w:rsid w:val="00F07609"/>
    <w:rsid w:val="00F15067"/>
    <w:rsid w:val="00F264B6"/>
    <w:rsid w:val="00F53D39"/>
    <w:rsid w:val="00F620A4"/>
    <w:rsid w:val="00F63325"/>
    <w:rsid w:val="00F64455"/>
    <w:rsid w:val="00F656AC"/>
    <w:rsid w:val="00F74B0A"/>
    <w:rsid w:val="00F84826"/>
    <w:rsid w:val="00F97436"/>
    <w:rsid w:val="00FD06A3"/>
    <w:rsid w:val="00FE3887"/>
    <w:rsid w:val="00FE766A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AE327"/>
  <w15:chartTrackingRefBased/>
  <w15:docId w15:val="{7EA8061A-8F25-4010-A193-1FC1BBDF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E02"/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overskriftafsnit">
    <w:name w:val="A overskriftafsnit"/>
    <w:basedOn w:val="Normal"/>
    <w:rsid w:val="00A30D7F"/>
    <w:pPr>
      <w:keepNext/>
      <w:shd w:val="clear" w:color="auto" w:fill="BFBFBF" w:themeFill="background1" w:themeFillShade="BF"/>
      <w:tabs>
        <w:tab w:val="left" w:pos="3450"/>
      </w:tabs>
      <w:spacing w:before="480"/>
      <w:outlineLvl w:val="0"/>
    </w:pPr>
    <w:rPr>
      <w:b/>
      <w:sz w:val="24"/>
    </w:rPr>
  </w:style>
  <w:style w:type="character" w:customStyle="1" w:styleId="Indikatorstatus">
    <w:name w:val="Indikatorstatus"/>
    <w:basedOn w:val="Standardskrifttypeiafsnit"/>
    <w:uiPriority w:val="1"/>
    <w:rsid w:val="00D97FB2"/>
    <w:rPr>
      <w:rFonts w:ascii="Arial" w:hAnsi="Arial"/>
      <w:b/>
      <w:color w:val="2E74B5" w:themeColor="accent1" w:themeShade="BF"/>
      <w:sz w:val="16"/>
    </w:rPr>
  </w:style>
  <w:style w:type="paragraph" w:customStyle="1" w:styleId="Typografi1">
    <w:name w:val="Typografi1"/>
    <w:basedOn w:val="Aoverskriftafsnit"/>
    <w:qFormat/>
    <w:rsid w:val="00D97FB2"/>
    <w:pPr>
      <w:keepNext w:val="0"/>
    </w:pPr>
    <w:rPr>
      <w:b w:val="0"/>
    </w:rPr>
  </w:style>
  <w:style w:type="paragraph" w:customStyle="1" w:styleId="AsrskiltEV">
    <w:name w:val="A særskilt EV"/>
    <w:basedOn w:val="Normal"/>
    <w:qFormat/>
    <w:rsid w:val="00D97FB2"/>
    <w:pPr>
      <w:spacing w:before="120"/>
      <w:ind w:left="851"/>
    </w:pPr>
    <w:rPr>
      <w:i/>
      <w:color w:val="7030A0"/>
    </w:rPr>
  </w:style>
  <w:style w:type="paragraph" w:customStyle="1" w:styleId="AsrskiltEVtekst">
    <w:name w:val="A særskilt EV tekst"/>
    <w:basedOn w:val="AsrskiltEVoverskrift"/>
    <w:qFormat/>
    <w:rsid w:val="00F01E82"/>
    <w:pPr>
      <w:spacing w:before="0" w:after="120"/>
    </w:pPr>
    <w:rPr>
      <w:i w:val="0"/>
      <w:color w:val="auto"/>
    </w:rPr>
  </w:style>
  <w:style w:type="paragraph" w:customStyle="1" w:styleId="Aunderoverskrift">
    <w:name w:val="A underoverskrift"/>
    <w:basedOn w:val="Agenereltekst"/>
    <w:next w:val="Agenereltekst"/>
    <w:link w:val="AunderoverskriftTegn"/>
    <w:qFormat/>
    <w:rsid w:val="00A30D7F"/>
    <w:pPr>
      <w:keepNext/>
      <w:spacing w:before="240" w:after="0"/>
      <w:outlineLvl w:val="1"/>
    </w:pPr>
    <w:rPr>
      <w:b/>
    </w:rPr>
  </w:style>
  <w:style w:type="character" w:customStyle="1" w:styleId="AunderoverskriftTegn">
    <w:name w:val="A underoverskrift Tegn"/>
    <w:basedOn w:val="Standardskrifttypeiafsnit"/>
    <w:link w:val="Aunderoverskrift"/>
    <w:rsid w:val="00A30D7F"/>
    <w:rPr>
      <w:rFonts w:ascii="Arial" w:hAnsi="Arial"/>
      <w:b/>
      <w:sz w:val="20"/>
      <w:szCs w:val="20"/>
    </w:rPr>
  </w:style>
  <w:style w:type="paragraph" w:customStyle="1" w:styleId="Agenereltekst">
    <w:name w:val="A generel tekst"/>
    <w:basedOn w:val="Normal"/>
    <w:qFormat/>
    <w:rsid w:val="00A30D7F"/>
    <w:rPr>
      <w:szCs w:val="20"/>
    </w:rPr>
  </w:style>
  <w:style w:type="paragraph" w:customStyle="1" w:styleId="Aoverskriftafsnit0">
    <w:name w:val="A overskrift afsnit"/>
    <w:basedOn w:val="Normal"/>
    <w:autoRedefine/>
    <w:rsid w:val="00D97FB2"/>
    <w:pPr>
      <w:keepNext/>
      <w:shd w:val="clear" w:color="auto" w:fill="BFBFBF" w:themeFill="background1" w:themeFillShade="BF"/>
      <w:tabs>
        <w:tab w:val="left" w:pos="3450"/>
      </w:tabs>
      <w:spacing w:before="480"/>
    </w:pPr>
    <w:rPr>
      <w:b/>
      <w:sz w:val="24"/>
    </w:rPr>
  </w:style>
  <w:style w:type="character" w:customStyle="1" w:styleId="AIndikatorstatus">
    <w:name w:val="A Indikatorstatus"/>
    <w:basedOn w:val="Standardskrifttypeiafsnit"/>
    <w:uiPriority w:val="1"/>
    <w:rsid w:val="006019BD"/>
    <w:rPr>
      <w:rFonts w:ascii="Arial Narrow" w:hAnsi="Arial Narrow"/>
      <w:b/>
      <w:color w:val="5B9BD5" w:themeColor="accent1"/>
      <w:sz w:val="20"/>
    </w:rPr>
  </w:style>
  <w:style w:type="paragraph" w:customStyle="1" w:styleId="AIndikatoritabel">
    <w:name w:val="A Indikator i tabel"/>
    <w:basedOn w:val="ATabeloverskrifter"/>
    <w:qFormat/>
    <w:rsid w:val="001F1041"/>
    <w:rPr>
      <w:b w:val="0"/>
    </w:rPr>
  </w:style>
  <w:style w:type="paragraph" w:customStyle="1" w:styleId="APunktniveau1">
    <w:name w:val="A Punkt niveau 1"/>
    <w:basedOn w:val="Normal"/>
    <w:next w:val="Agenereltekst"/>
    <w:link w:val="APunktniveau1Tegn"/>
    <w:qFormat/>
    <w:rsid w:val="00A30D7F"/>
    <w:pPr>
      <w:numPr>
        <w:numId w:val="4"/>
      </w:numPr>
      <w:contextualSpacing/>
    </w:pPr>
    <w:rPr>
      <w:rFonts w:cs="Arial"/>
      <w:szCs w:val="20"/>
    </w:rPr>
  </w:style>
  <w:style w:type="character" w:customStyle="1" w:styleId="APunktniveau1Tegn">
    <w:name w:val="A Punkt niveau 1 Tegn"/>
    <w:basedOn w:val="Standardskrifttypeiafsnit"/>
    <w:link w:val="APunktniveau1"/>
    <w:rsid w:val="00A30D7F"/>
    <w:rPr>
      <w:rFonts w:ascii="Arial" w:hAnsi="Arial" w:cs="Arial"/>
      <w:sz w:val="20"/>
      <w:szCs w:val="20"/>
    </w:rPr>
  </w:style>
  <w:style w:type="paragraph" w:customStyle="1" w:styleId="AsrskiltEVoverskrift">
    <w:name w:val="A særskilt EV overskrift"/>
    <w:basedOn w:val="Normal"/>
    <w:next w:val="AsrskiltEVtekst"/>
    <w:qFormat/>
    <w:rsid w:val="00F01E82"/>
    <w:pPr>
      <w:spacing w:before="120" w:after="0"/>
      <w:ind w:left="851"/>
    </w:pPr>
    <w:rPr>
      <w:i/>
      <w:color w:val="7030A0"/>
    </w:rPr>
  </w:style>
  <w:style w:type="paragraph" w:customStyle="1" w:styleId="ATabelindhold">
    <w:name w:val="A Tabelindhold"/>
    <w:basedOn w:val="Normal"/>
    <w:qFormat/>
    <w:rsid w:val="00A30D7F"/>
    <w:pPr>
      <w:spacing w:after="0" w:line="240" w:lineRule="auto"/>
    </w:pPr>
    <w:rPr>
      <w:sz w:val="16"/>
    </w:rPr>
  </w:style>
  <w:style w:type="paragraph" w:customStyle="1" w:styleId="ATabeloverskrifter">
    <w:name w:val="A Tabeloverskrifter"/>
    <w:basedOn w:val="ATabelindhold"/>
    <w:qFormat/>
    <w:rsid w:val="00F01E82"/>
    <w:rPr>
      <w:rFonts w:cs="Arial"/>
      <w:b/>
      <w:szCs w:val="16"/>
    </w:rPr>
  </w:style>
  <w:style w:type="paragraph" w:customStyle="1" w:styleId="AOverskriftpb">
    <w:name w:val="A Overskrift pb"/>
    <w:basedOn w:val="Normal"/>
    <w:link w:val="AOverskriftpbTegn"/>
    <w:qFormat/>
    <w:rsid w:val="00F01E82"/>
    <w:rPr>
      <w:rFonts w:cs="Arial"/>
      <w:b/>
      <w:sz w:val="36"/>
    </w:rPr>
  </w:style>
  <w:style w:type="character" w:customStyle="1" w:styleId="AOverskriftpbTegn">
    <w:name w:val="A Overskrift pb Tegn"/>
    <w:basedOn w:val="Standardskrifttypeiafsnit"/>
    <w:link w:val="AOverskriftpb"/>
    <w:rsid w:val="00F01E82"/>
    <w:rPr>
      <w:rFonts w:ascii="Arial" w:hAnsi="Arial" w:cs="Arial"/>
      <w:b/>
      <w:sz w:val="36"/>
    </w:rPr>
  </w:style>
  <w:style w:type="paragraph" w:customStyle="1" w:styleId="Aaktskrivefelt">
    <w:name w:val="A akt.skrivefelt"/>
    <w:qFormat/>
    <w:rsid w:val="00E83A16"/>
    <w:pPr>
      <w:spacing w:after="0"/>
      <w:ind w:left="425"/>
    </w:pPr>
    <w:rPr>
      <w:rFonts w:ascii="Arial" w:hAnsi="Arial"/>
      <w:sz w:val="16"/>
    </w:rPr>
  </w:style>
  <w:style w:type="paragraph" w:customStyle="1" w:styleId="AAktivitetsplandeloverskrift">
    <w:name w:val="A Aktivitetsplan deloverskrift"/>
    <w:basedOn w:val="Agenereltekst"/>
    <w:qFormat/>
    <w:rsid w:val="00E83A16"/>
    <w:pPr>
      <w:keepNext/>
      <w:spacing w:after="0"/>
    </w:pPr>
    <w:rPr>
      <w:b/>
    </w:rPr>
  </w:style>
  <w:style w:type="character" w:customStyle="1" w:styleId="Aaktivitetsplanindhold">
    <w:name w:val="A aktivitetsplanindhold"/>
    <w:basedOn w:val="Standardskrifttypeiafsnit"/>
    <w:uiPriority w:val="1"/>
    <w:rsid w:val="00E83A16"/>
    <w:rPr>
      <w:rFonts w:ascii="Arial" w:hAnsi="Arial"/>
      <w:sz w:val="16"/>
    </w:rPr>
  </w:style>
  <w:style w:type="paragraph" w:customStyle="1" w:styleId="Aoverskriftafsnitakt">
    <w:name w:val="A overskrift afsnit akt"/>
    <w:basedOn w:val="Normal"/>
    <w:autoRedefine/>
    <w:rsid w:val="00D04EC6"/>
    <w:pPr>
      <w:keepNext/>
      <w:shd w:val="clear" w:color="auto" w:fill="BFBFBF" w:themeFill="background1" w:themeFillShade="BF"/>
      <w:tabs>
        <w:tab w:val="left" w:pos="3450"/>
      </w:tabs>
      <w:spacing w:before="480" w:after="0"/>
      <w:ind w:left="1134" w:hanging="1134"/>
      <w:outlineLvl w:val="0"/>
    </w:pPr>
    <w:rPr>
      <w:b/>
      <w:color w:val="000000" w:themeColor="text1"/>
      <w:sz w:val="24"/>
      <w:szCs w:val="24"/>
    </w:rPr>
  </w:style>
  <w:style w:type="paragraph" w:customStyle="1" w:styleId="Overskriftpb">
    <w:name w:val="Overskrift pb"/>
    <w:basedOn w:val="Normal"/>
    <w:link w:val="OverskriftpbTegn"/>
    <w:semiHidden/>
    <w:qFormat/>
    <w:rsid w:val="00643E02"/>
    <w:rPr>
      <w:rFonts w:cs="Arial"/>
      <w:b/>
      <w:sz w:val="28"/>
    </w:rPr>
  </w:style>
  <w:style w:type="character" w:styleId="Pladsholdertekst">
    <w:name w:val="Placeholder Text"/>
    <w:basedOn w:val="Standardskrifttypeiafsnit"/>
    <w:uiPriority w:val="99"/>
    <w:semiHidden/>
    <w:rsid w:val="00643E02"/>
    <w:rPr>
      <w:color w:val="808080"/>
    </w:rPr>
  </w:style>
  <w:style w:type="character" w:customStyle="1" w:styleId="OverskriftpbTegn">
    <w:name w:val="Overskrift pb Tegn"/>
    <w:basedOn w:val="Standardskrifttypeiafsnit"/>
    <w:link w:val="Overskriftpb"/>
    <w:semiHidden/>
    <w:rsid w:val="00643E02"/>
    <w:rPr>
      <w:rFonts w:ascii="Arial" w:hAnsi="Arial" w:cs="Arial"/>
      <w:b/>
      <w:sz w:val="28"/>
    </w:rPr>
  </w:style>
  <w:style w:type="table" w:styleId="Tabel-Gitter">
    <w:name w:val="Table Grid"/>
    <w:basedOn w:val="Tabel-Normal"/>
    <w:uiPriority w:val="59"/>
    <w:rsid w:val="0064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vagfremhvning">
    <w:name w:val="Subtle Emphasis"/>
    <w:basedOn w:val="Standardskrifttypeiafsnit"/>
    <w:uiPriority w:val="19"/>
    <w:qFormat/>
    <w:rsid w:val="001A614B"/>
    <w:rPr>
      <w:i/>
      <w:iCs/>
      <w:color w:val="404040" w:themeColor="text1" w:themeTint="BF"/>
    </w:rPr>
  </w:style>
  <w:style w:type="paragraph" w:styleId="Sidehoved">
    <w:name w:val="header"/>
    <w:basedOn w:val="Normal"/>
    <w:link w:val="SidehovedTegn"/>
    <w:uiPriority w:val="99"/>
    <w:unhideWhenUsed/>
    <w:rsid w:val="00345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45018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345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45018"/>
    <w:rPr>
      <w:rFonts w:ascii="Arial" w:hAnsi="Arial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8754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8754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8754A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8754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8754A"/>
    <w:rPr>
      <w:rFonts w:ascii="Arial" w:hAnsi="Arial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87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8754A"/>
    <w:rPr>
      <w:rFonts w:ascii="Segoe UI" w:hAnsi="Segoe UI" w:cs="Segoe UI"/>
      <w:sz w:val="18"/>
      <w:szCs w:val="18"/>
    </w:rPr>
  </w:style>
  <w:style w:type="character" w:customStyle="1" w:styleId="Typografi2">
    <w:name w:val="Typografi2"/>
    <w:basedOn w:val="Standardskrifttypeiafsnit"/>
    <w:uiPriority w:val="1"/>
    <w:rsid w:val="000A4DA3"/>
    <w:rPr>
      <w:rFonts w:ascii="Arial" w:hAnsi="Arial"/>
      <w:b/>
      <w:sz w:val="20"/>
    </w:rPr>
  </w:style>
  <w:style w:type="character" w:styleId="Hyperlink">
    <w:name w:val="Hyperlink"/>
    <w:basedOn w:val="Standardskrifttypeiafsnit"/>
    <w:uiPriority w:val="99"/>
    <w:unhideWhenUsed/>
    <w:rsid w:val="00E9772A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15CC3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97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4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3schools.com/js/js_regexp.asp" TargetMode="External"/><Relationship Id="rId18" Type="http://schemas.openxmlformats.org/officeDocument/2006/relationships/hyperlink" Target="https://developer.mozilla.org/en-US/docs/Web/JavaScript/Reference/Statements/try...catch" TargetMode="External"/><Relationship Id="rId26" Type="http://schemas.openxmlformats.org/officeDocument/2006/relationships/hyperlink" Target="https://nodejs.org/fr" TargetMode="External"/><Relationship Id="rId39" Type="http://schemas.openxmlformats.org/officeDocument/2006/relationships/hyperlink" Target="https://softwaretestingfundamentals.com/system-testing/" TargetMode="External"/><Relationship Id="rId21" Type="http://schemas.openxmlformats.org/officeDocument/2006/relationships/hyperlink" Target="https://www.freecodecamp.org/news/what-is-debugging-how-to-debug-code/" TargetMode="External"/><Relationship Id="rId34" Type="http://schemas.openxmlformats.org/officeDocument/2006/relationships/hyperlink" Target="https://developer.mozilla.org/en-US/docs/Web/API/Canvas_API" TargetMode="External"/><Relationship Id="rId42" Type="http://schemas.openxmlformats.org/officeDocument/2006/relationships/hyperlink" Target="https://jestjs.io/docs/using-matchers" TargetMode="External"/><Relationship Id="rId47" Type="http://schemas.openxmlformats.org/officeDocument/2006/relationships/header" Target="header3.xml"/><Relationship Id="rId50" Type="http://schemas.openxmlformats.org/officeDocument/2006/relationships/glossaryDocument" Target="glossary/document.xml"/><Relationship Id="rId7" Type="http://schemas.openxmlformats.org/officeDocument/2006/relationships/hyperlink" Target="https://code.visualstudio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909NfO1St0A" TargetMode="External"/><Relationship Id="rId29" Type="http://schemas.openxmlformats.org/officeDocument/2006/relationships/hyperlink" Target="https://developer.mozilla.org/en-US/docs/Web/JavaScript/Reference/Statements/import" TargetMode="External"/><Relationship Id="rId11" Type="http://schemas.openxmlformats.org/officeDocument/2006/relationships/hyperlink" Target="https://www.w3schools.com/js/js_strings.asp" TargetMode="External"/><Relationship Id="rId24" Type="http://schemas.openxmlformats.org/officeDocument/2006/relationships/hyperlink" Target="https://developer.mozilla.org/en-US/docs/Web/JavaScript/Guide/Control_flow_and_error_handling" TargetMode="External"/><Relationship Id="rId32" Type="http://schemas.openxmlformats.org/officeDocument/2006/relationships/hyperlink" Target="https://www.typescriptlang.org/docs/handbook/typescript-from-scratch.html" TargetMode="External"/><Relationship Id="rId37" Type="http://schemas.openxmlformats.org/officeDocument/2006/relationships/hyperlink" Target="https://softwaretestingfundamentals.com/unit-testing/" TargetMode="External"/><Relationship Id="rId40" Type="http://schemas.openxmlformats.org/officeDocument/2006/relationships/hyperlink" Target="https://softwaretestingfundamentals.com/acceptance-testing/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bgBWp9EIlMM" TargetMode="External"/><Relationship Id="rId23" Type="http://schemas.openxmlformats.org/officeDocument/2006/relationships/hyperlink" Target="https://www.w3schools.com/js/js_errors.asp" TargetMode="External"/><Relationship Id="rId28" Type="http://schemas.openxmlformats.org/officeDocument/2006/relationships/hyperlink" Target="https://developer.mozilla.org/en-US/docs/Web/JavaScript/Guide/Modules" TargetMode="External"/><Relationship Id="rId36" Type="http://schemas.openxmlformats.org/officeDocument/2006/relationships/hyperlink" Target="https://developer.mozilla.org/en-US/docs/Web/API/Window/requestAnimationFrame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w3schools.com/js/js_best_practices.asp" TargetMode="External"/><Relationship Id="rId19" Type="http://schemas.openxmlformats.org/officeDocument/2006/relationships/hyperlink" Target="https://eslint.org/docs/latest/user-guide/getting-started" TargetMode="External"/><Relationship Id="rId31" Type="http://schemas.openxmlformats.org/officeDocument/2006/relationships/hyperlink" Target="https://www.youtube.com/watch?v=qgRUr-YUk1Q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w3schools.com/js/js_conventions.asp" TargetMode="External"/><Relationship Id="rId14" Type="http://schemas.openxmlformats.org/officeDocument/2006/relationships/hyperlink" Target="https://developer.mozilla.org/en-US/docs/Web/JavaScript/Guide/Regular_Expressions" TargetMode="External"/><Relationship Id="rId22" Type="http://schemas.openxmlformats.org/officeDocument/2006/relationships/hyperlink" Target="https://codeburst.io/10-steps-to-solving-a-programming-problem-8a32d1e96d74" TargetMode="External"/><Relationship Id="rId27" Type="http://schemas.openxmlformats.org/officeDocument/2006/relationships/hyperlink" Target="https://www.w3schools.com/nodejs/default.asp" TargetMode="External"/><Relationship Id="rId30" Type="http://schemas.openxmlformats.org/officeDocument/2006/relationships/hyperlink" Target="https://developer.mozilla.org/en-US/docs/Web/JavaScript/Reference/Statements/export" TargetMode="External"/><Relationship Id="rId35" Type="http://schemas.openxmlformats.org/officeDocument/2006/relationships/hyperlink" Target="https://developer.mozilla.org/en-US/docs/Web/JavaScript/Guide/Typed_arrays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s://github.com/progit/progit2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w3schools.com/js/js_string_methods.asp" TargetMode="External"/><Relationship Id="rId17" Type="http://schemas.openxmlformats.org/officeDocument/2006/relationships/hyperlink" Target="https://developer.mozilla.org/en-US/docs/Learn/Common_questions/What_are_browser_developer_tools" TargetMode="External"/><Relationship Id="rId25" Type="http://schemas.openxmlformats.org/officeDocument/2006/relationships/hyperlink" Target="https://docs.npmjs.com/about-npm" TargetMode="External"/><Relationship Id="rId33" Type="http://schemas.openxmlformats.org/officeDocument/2006/relationships/hyperlink" Target="https://www.w3schools.com/typescript/index.php" TargetMode="External"/><Relationship Id="rId38" Type="http://schemas.openxmlformats.org/officeDocument/2006/relationships/hyperlink" Target="https://softwaretestingfundamentals.com/integration-testing/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www.jslint.com/help.html" TargetMode="External"/><Relationship Id="rId41" Type="http://schemas.openxmlformats.org/officeDocument/2006/relationships/hyperlink" Target="https://jestjs.i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mu\Dropbox\Kvalitetsafdelingen\Skabelon%20&#230;ndringer\Unit%20guide%20og%20Studyplan\er%20lagt%20p&#229;%20BB\Studyplan%20F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C8149923054EA6893B155DFA6C61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CC4FFE-7D8B-4522-BE4E-FD9444B32211}"/>
      </w:docPartPr>
      <w:docPartBody>
        <w:p w:rsidR="0037536D" w:rsidRDefault="00E701D4">
          <w:pPr>
            <w:pStyle w:val="07C8149923054EA6893B155DFA6C61DA"/>
          </w:pPr>
          <w:r>
            <w:rPr>
              <w:rStyle w:val="Pladsholdertekst"/>
              <w:color w:val="BFBFBF" w:themeColor="background1" w:themeShade="BF"/>
              <w:sz w:val="36"/>
              <w:szCs w:val="36"/>
            </w:rPr>
            <w:t>Vælg princip</w:t>
          </w:r>
        </w:p>
      </w:docPartBody>
    </w:docPart>
    <w:docPart>
      <w:docPartPr>
        <w:name w:val="8BD07C537D7247B1AA595A15EDA12D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3FDB2-D08B-46BA-A4DA-F487C62A1242}"/>
      </w:docPartPr>
      <w:docPartBody>
        <w:p w:rsidR="0037536D" w:rsidRDefault="00627264" w:rsidP="00627264">
          <w:pPr>
            <w:pStyle w:val="8BD07C537D7247B1AA595A15EDA12DC11"/>
          </w:pPr>
          <w:r>
            <w:rPr>
              <w:rStyle w:val="Pladsholdertekst"/>
              <w:b w:val="0"/>
              <w:sz w:val="20"/>
              <w:szCs w:val="20"/>
            </w:rPr>
            <w:t>Klik her for at vælge</w:t>
          </w:r>
          <w:r w:rsidRPr="00D81625">
            <w:rPr>
              <w:rStyle w:val="Pladsholdertekst"/>
              <w:b w:val="0"/>
              <w:sz w:val="20"/>
              <w:szCs w:val="20"/>
            </w:rPr>
            <w:t xml:space="preserve"> en dato.</w:t>
          </w:r>
        </w:p>
      </w:docPartBody>
    </w:docPart>
    <w:docPart>
      <w:docPartPr>
        <w:name w:val="11F3028AF96F44E0BEE13EDECF895A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D0D9A3-91A3-496D-9044-DE00D93BC724}"/>
      </w:docPartPr>
      <w:docPartBody>
        <w:p w:rsidR="0037536D" w:rsidRDefault="00627264" w:rsidP="00627264">
          <w:pPr>
            <w:pStyle w:val="11F3028AF96F44E0BEE13EDECF895A571"/>
          </w:pPr>
          <w:r>
            <w:rPr>
              <w:b w:val="0"/>
              <w:color w:val="A6A6A6" w:themeColor="background1" w:themeShade="A6"/>
              <w:sz w:val="20"/>
              <w:szCs w:val="20"/>
            </w:rPr>
            <w:t>V</w:t>
          </w:r>
          <w:r w:rsidRPr="00F244AF">
            <w:rPr>
              <w:b w:val="0"/>
              <w:color w:val="A6A6A6" w:themeColor="background1" w:themeShade="A6"/>
              <w:sz w:val="20"/>
              <w:szCs w:val="20"/>
            </w:rPr>
            <w:t>ælg semester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1D4"/>
    <w:rsid w:val="00013EE1"/>
    <w:rsid w:val="00067F2C"/>
    <w:rsid w:val="00171308"/>
    <w:rsid w:val="002D5983"/>
    <w:rsid w:val="0037536D"/>
    <w:rsid w:val="003950D8"/>
    <w:rsid w:val="00627264"/>
    <w:rsid w:val="00710D43"/>
    <w:rsid w:val="00796DCD"/>
    <w:rsid w:val="007A40E8"/>
    <w:rsid w:val="0086791A"/>
    <w:rsid w:val="0097488F"/>
    <w:rsid w:val="009A286F"/>
    <w:rsid w:val="00B3796F"/>
    <w:rsid w:val="00B93BF3"/>
    <w:rsid w:val="00DB5F7E"/>
    <w:rsid w:val="00DE16AF"/>
    <w:rsid w:val="00E15EC3"/>
    <w:rsid w:val="00E2155A"/>
    <w:rsid w:val="00E61B81"/>
    <w:rsid w:val="00E701D4"/>
    <w:rsid w:val="00F7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27264"/>
    <w:rPr>
      <w:color w:val="808080"/>
    </w:rPr>
  </w:style>
  <w:style w:type="paragraph" w:customStyle="1" w:styleId="07C8149923054EA6893B155DFA6C61DA">
    <w:name w:val="07C8149923054EA6893B155DFA6C61DA"/>
  </w:style>
  <w:style w:type="paragraph" w:customStyle="1" w:styleId="8BD07C537D7247B1AA595A15EDA12DC11">
    <w:name w:val="8BD07C537D7247B1AA595A15EDA12DC11"/>
    <w:rsid w:val="00627264"/>
    <w:rPr>
      <w:rFonts w:ascii="Arial" w:eastAsiaTheme="minorHAnsi" w:hAnsi="Arial" w:cs="Arial"/>
      <w:b/>
      <w:sz w:val="28"/>
      <w:lang w:eastAsia="en-US"/>
    </w:rPr>
  </w:style>
  <w:style w:type="paragraph" w:customStyle="1" w:styleId="11F3028AF96F44E0BEE13EDECF895A571">
    <w:name w:val="11F3028AF96F44E0BEE13EDECF895A571"/>
    <w:rsid w:val="00627264"/>
    <w:rPr>
      <w:rFonts w:ascii="Arial" w:eastAsiaTheme="minorHAnsi" w:hAnsi="Arial" w:cs="Arial"/>
      <w:b/>
      <w:sz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Studyplan FT.dotx</Template>
  <TotalTime>513</TotalTime>
  <Pages>3</Pages>
  <Words>1045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Erhvervsakademi Kolding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Mulberg</dc:creator>
  <cp:keywords/>
  <dc:description/>
  <cp:lastModifiedBy>Richard Madsen</cp:lastModifiedBy>
  <cp:revision>49</cp:revision>
  <dcterms:created xsi:type="dcterms:W3CDTF">2023-08-20T13:55:00Z</dcterms:created>
  <dcterms:modified xsi:type="dcterms:W3CDTF">2026-06-27T20:20:00Z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_D_Dokumentnummer">
    <vt:lpwstr>D19-2037</vt:lpwstr>
  </property>
  <property fmtid="{D5CDD505-2E9C-101B-9397-08002B2CF9AE}" pid="3" name="DN_D_Afsendelsesdato">
    <vt:lpwstr/>
  </property>
  <property fmtid="{D5CDD505-2E9C-101B-9397-08002B2CF9AE}" pid="4" name="DN_D_AnsvarligFuldeNavn">
    <vt:lpwstr>Lone Mulberg</vt:lpwstr>
  </property>
  <property fmtid="{D5CDD505-2E9C-101B-9397-08002B2CF9AE}" pid="5" name="DN_D_AnsvarligEmail">
    <vt:lpwstr>LOMU@iba.dk</vt:lpwstr>
  </property>
  <property fmtid="{D5CDD505-2E9C-101B-9397-08002B2CF9AE}" pid="6" name="DN_D_AnsvarligTlf">
    <vt:lpwstr/>
  </property>
  <property fmtid="{D5CDD505-2E9C-101B-9397-08002B2CF9AE}" pid="7" name="DN_D_SpecifikVersion">
    <vt:lpwstr>4.0</vt:lpwstr>
  </property>
  <property fmtid="{D5CDD505-2E9C-101B-9397-08002B2CF9AE}" pid="8" name="DN_D_FrigivetVersion">
    <vt:lpwstr>4.0</vt:lpwstr>
  </property>
  <property fmtid="{D5CDD505-2E9C-101B-9397-08002B2CF9AE}" pid="9" name="DN_D_FrigivetDato">
    <vt:lpwstr>11-04-2023</vt:lpwstr>
  </property>
  <property fmtid="{D5CDD505-2E9C-101B-9397-08002B2CF9AE}" pid="10" name="DN_S_Casenumber">
    <vt:lpwstr>S19-164</vt:lpwstr>
  </property>
  <property fmtid="{D5CDD505-2E9C-101B-9397-08002B2CF9AE}" pid="11" name="Comments">
    <vt:lpwstr/>
  </property>
</Properties>
</file>